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200"/>
        <w:gridCol w:w="1400"/>
        <w:gridCol w:w="1094"/>
        <w:gridCol w:w="301"/>
        <w:gridCol w:w="1549"/>
        <w:gridCol w:w="2528"/>
      </w:tblGrid>
      <w:tr w:rsidR="00264F8B" w:rsidRPr="001A0BDE" w:rsidTr="007451C0">
        <w:trPr>
          <w:trHeight w:val="20"/>
        </w:trPr>
        <w:tc>
          <w:tcPr>
            <w:tcW w:w="3652" w:type="dxa"/>
            <w:gridSpan w:val="2"/>
            <w:shd w:val="clear" w:color="auto" w:fill="auto"/>
            <w:vAlign w:val="bottom"/>
          </w:tcPr>
          <w:p w:rsidR="00264F8B" w:rsidRPr="007451C0" w:rsidRDefault="007451C0" w:rsidP="000071B6">
            <w:pPr>
              <w:spacing w:line="276" w:lineRule="auto"/>
              <w:ind w:hanging="108"/>
              <w:rPr>
                <w:lang w:val="en-US"/>
              </w:rPr>
            </w:pPr>
            <w:r w:rsidRPr="007451C0">
              <w:rPr>
                <w:lang w:val="en-US"/>
              </w:rPr>
              <w:t xml:space="preserve">Contact person at </w:t>
            </w:r>
            <w:r w:rsidR="00856A54">
              <w:rPr>
                <w:lang w:val="en-US"/>
              </w:rPr>
              <w:t>OE</w:t>
            </w:r>
            <w:r w:rsidR="00264F8B" w:rsidRPr="007451C0">
              <w:rPr>
                <w:lang w:val="en-US"/>
              </w:rPr>
              <w:t xml:space="preserve">, </w:t>
            </w:r>
            <w:r w:rsidRPr="007451C0">
              <w:rPr>
                <w:lang w:val="en-US"/>
              </w:rPr>
              <w:t>phone</w:t>
            </w:r>
            <w:r w:rsidR="00264F8B" w:rsidRPr="007451C0">
              <w:rPr>
                <w:lang w:val="en-US"/>
              </w:rPr>
              <w:t>:</w:t>
            </w:r>
          </w:p>
        </w:tc>
        <w:tc>
          <w:tcPr>
            <w:tcW w:w="556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64F8B" w:rsidRPr="001A0BDE" w:rsidRDefault="00264F8B" w:rsidP="00264F8B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bookmarkStart w:id="0" w:name="_GoBack"/>
            <w:bookmarkEnd w:id="0"/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B72D61">
              <w:fldChar w:fldCharType="end"/>
            </w:r>
          </w:p>
        </w:tc>
      </w:tr>
      <w:tr w:rsidR="00264F8B" w:rsidRPr="001A0BDE" w:rsidTr="005C0F8C">
        <w:trPr>
          <w:trHeight w:val="397"/>
        </w:trPr>
        <w:tc>
          <w:tcPr>
            <w:tcW w:w="3652" w:type="dxa"/>
            <w:gridSpan w:val="2"/>
            <w:shd w:val="clear" w:color="auto" w:fill="auto"/>
            <w:vAlign w:val="bottom"/>
          </w:tcPr>
          <w:p w:rsidR="00264F8B" w:rsidRPr="001A0BDE" w:rsidRDefault="00264F8B" w:rsidP="000071B6">
            <w:pPr>
              <w:spacing w:line="276" w:lineRule="auto"/>
              <w:ind w:hanging="108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9"/>
            <w:r>
              <w:instrText xml:space="preserve"> FORMCHECKBOX </w:instrText>
            </w:r>
            <w:r w:rsidR="0063141E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7451C0">
              <w:t>Ms</w:t>
            </w:r>
            <w:r>
              <w:t xml:space="preserve"> </w:t>
            </w:r>
            <w:r w:rsidR="003C13CB">
              <w:tab/>
            </w:r>
            <w:r w:rsidR="003C13CB">
              <w:tab/>
            </w: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141E">
              <w:fldChar w:fldCharType="separate"/>
            </w:r>
            <w:r>
              <w:fldChar w:fldCharType="end"/>
            </w:r>
            <w:r>
              <w:t xml:space="preserve"> </w:t>
            </w:r>
            <w:r w:rsidR="007451C0">
              <w:t>Mr</w:t>
            </w:r>
          </w:p>
        </w:tc>
        <w:tc>
          <w:tcPr>
            <w:tcW w:w="5560" w:type="dxa"/>
            <w:gridSpan w:val="4"/>
            <w:shd w:val="clear" w:color="auto" w:fill="auto"/>
            <w:vAlign w:val="bottom"/>
          </w:tcPr>
          <w:p w:rsidR="00264F8B" w:rsidRPr="001A0BDE" w:rsidRDefault="00264F8B" w:rsidP="00264F8B">
            <w:pPr>
              <w:spacing w:line="276" w:lineRule="auto"/>
            </w:pPr>
          </w:p>
        </w:tc>
      </w:tr>
      <w:tr w:rsidR="005C0F8C" w:rsidRPr="00D27219" w:rsidTr="006B1177">
        <w:trPr>
          <w:trHeight w:val="340"/>
        </w:trPr>
        <w:tc>
          <w:tcPr>
            <w:tcW w:w="2235" w:type="dxa"/>
            <w:shd w:val="clear" w:color="auto" w:fill="auto"/>
            <w:vAlign w:val="bottom"/>
          </w:tcPr>
          <w:p w:rsidR="005C0F8C" w:rsidRPr="00D27219" w:rsidRDefault="005C0F8C" w:rsidP="000071B6">
            <w:pPr>
              <w:spacing w:line="276" w:lineRule="auto"/>
              <w:ind w:hanging="108"/>
            </w:pPr>
            <w:r w:rsidRPr="00D27219">
              <w:t>Name</w:t>
            </w:r>
            <w:r>
              <w:t>, First name</w:t>
            </w:r>
            <w:r w:rsidRPr="00D27219">
              <w:t>:</w:t>
            </w:r>
          </w:p>
        </w:tc>
        <w:tc>
          <w:tcPr>
            <w:tcW w:w="253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>
              <w:t>Birth name:</w:t>
            </w:r>
          </w:p>
        </w:tc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</w:tr>
      <w:tr w:rsidR="005C0F8C" w:rsidRPr="00D27219" w:rsidTr="006B1177">
        <w:trPr>
          <w:trHeight w:val="340"/>
        </w:trPr>
        <w:tc>
          <w:tcPr>
            <w:tcW w:w="2235" w:type="dxa"/>
            <w:shd w:val="clear" w:color="auto" w:fill="auto"/>
            <w:vAlign w:val="bottom"/>
          </w:tcPr>
          <w:p w:rsidR="005C0F8C" w:rsidRPr="00D27219" w:rsidRDefault="005C0F8C" w:rsidP="000071B6">
            <w:pPr>
              <w:spacing w:line="276" w:lineRule="auto"/>
              <w:ind w:hanging="108"/>
            </w:pPr>
            <w:bookmarkStart w:id="2" w:name="_Hlk20047517"/>
            <w:r>
              <w:t>Date of birth:</w:t>
            </w:r>
          </w:p>
        </w:tc>
        <w:tc>
          <w:tcPr>
            <w:tcW w:w="253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8B0A3E" w:rsidP="006B117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>
              <w:t>Place/country of birth:</w:t>
            </w:r>
          </w:p>
        </w:tc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</w:tr>
      <w:bookmarkEnd w:id="2"/>
      <w:tr w:rsidR="005C0F8C" w:rsidRPr="00D27219" w:rsidTr="006B1177">
        <w:trPr>
          <w:trHeight w:val="340"/>
        </w:trPr>
        <w:tc>
          <w:tcPr>
            <w:tcW w:w="2235" w:type="dxa"/>
            <w:shd w:val="clear" w:color="auto" w:fill="auto"/>
            <w:vAlign w:val="bottom"/>
          </w:tcPr>
          <w:p w:rsidR="005C0F8C" w:rsidRPr="00D27219" w:rsidRDefault="005C0F8C" w:rsidP="000071B6">
            <w:pPr>
              <w:spacing w:line="276" w:lineRule="auto"/>
              <w:ind w:hanging="108"/>
            </w:pPr>
            <w:r>
              <w:t>Nationality: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t>Religion: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</w:tr>
      <w:tr w:rsidR="005C0F8C" w:rsidRPr="00D27219" w:rsidTr="006B1177">
        <w:trPr>
          <w:trHeight w:val="340"/>
        </w:trPr>
        <w:tc>
          <w:tcPr>
            <w:tcW w:w="2235" w:type="dxa"/>
            <w:shd w:val="clear" w:color="auto" w:fill="auto"/>
            <w:vAlign w:val="bottom"/>
          </w:tcPr>
          <w:p w:rsidR="005C0F8C" w:rsidRDefault="005C0F8C" w:rsidP="000071B6">
            <w:pPr>
              <w:spacing w:line="276" w:lineRule="auto"/>
              <w:ind w:hanging="108"/>
            </w:pPr>
            <w:r>
              <w:t>Family Status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C0F8C" w:rsidRDefault="005C0F8C" w:rsidP="006B1177">
            <w:pPr>
              <w:spacing w:line="276" w:lineRule="auto"/>
            </w:pPr>
            <w:r>
              <w:t>Children:</w:t>
            </w:r>
          </w:p>
        </w:tc>
        <w:tc>
          <w:tcPr>
            <w:tcW w:w="258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219">
              <w:instrText xml:space="preserve"> FORMCHECKBOX </w:instrText>
            </w:r>
            <w:r w:rsidR="0063141E">
              <w:fldChar w:fldCharType="separate"/>
            </w:r>
            <w:r w:rsidRPr="00D27219">
              <w:fldChar w:fldCharType="end"/>
            </w:r>
            <w:r w:rsidRPr="00D27219">
              <w:t xml:space="preserve"> </w:t>
            </w:r>
            <w:r>
              <w:t>No</w:t>
            </w:r>
          </w:p>
        </w:tc>
      </w:tr>
      <w:tr w:rsidR="005C0F8C" w:rsidRPr="003B5F92" w:rsidTr="006B1177">
        <w:trPr>
          <w:trHeight w:val="340"/>
        </w:trPr>
        <w:tc>
          <w:tcPr>
            <w:tcW w:w="2235" w:type="dxa"/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</w:p>
        </w:tc>
        <w:tc>
          <w:tcPr>
            <w:tcW w:w="2534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5C0F8C" w:rsidRPr="00D27219" w:rsidRDefault="005C0F8C" w:rsidP="006B1177">
            <w:pPr>
              <w:spacing w:line="276" w:lineRule="auto"/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0F8C" w:rsidRPr="005C0F8C" w:rsidRDefault="005C0F8C" w:rsidP="006B1177">
            <w:pPr>
              <w:spacing w:line="276" w:lineRule="auto"/>
              <w:rPr>
                <w:lang w:val="en-US"/>
              </w:rPr>
            </w:pPr>
            <w:r w:rsidRPr="00D27219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F8C">
              <w:rPr>
                <w:lang w:val="en-US"/>
              </w:rPr>
              <w:instrText xml:space="preserve"> FORMCHECKBOX </w:instrText>
            </w:r>
            <w:r w:rsidR="0063141E">
              <w:fldChar w:fldCharType="separate"/>
            </w:r>
            <w:r w:rsidRPr="00D27219">
              <w:fldChar w:fldCharType="end"/>
            </w:r>
            <w:r w:rsidRPr="005C0F8C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5C0F8C">
              <w:rPr>
                <w:lang w:val="en-US"/>
              </w:rPr>
              <w:t xml:space="preserve">es </w:t>
            </w:r>
            <w:r w:rsidRPr="005C0F8C">
              <w:rPr>
                <w:sz w:val="18"/>
                <w:szCs w:val="18"/>
                <w:lang w:val="en-US"/>
              </w:rPr>
              <w:t>(please enclose</w:t>
            </w:r>
            <w:r w:rsidRPr="005C0F8C">
              <w:rPr>
                <w:sz w:val="18"/>
                <w:szCs w:val="18"/>
                <w:lang w:val="en-US"/>
              </w:rPr>
              <w:br/>
              <w:t xml:space="preserve">            </w:t>
            </w:r>
            <w:r>
              <w:rPr>
                <w:sz w:val="18"/>
                <w:szCs w:val="18"/>
                <w:lang w:val="en-US"/>
              </w:rPr>
              <w:t>certificate of birth</w:t>
            </w:r>
            <w:r w:rsidRPr="005C0F8C">
              <w:rPr>
                <w:sz w:val="18"/>
                <w:szCs w:val="18"/>
                <w:lang w:val="en-US"/>
              </w:rPr>
              <w:t>)</w:t>
            </w:r>
          </w:p>
        </w:tc>
      </w:tr>
      <w:tr w:rsidR="005C0F8C" w:rsidRPr="00D27219" w:rsidTr="005C0F8C">
        <w:trPr>
          <w:trHeight w:val="244"/>
        </w:trPr>
        <w:tc>
          <w:tcPr>
            <w:tcW w:w="2235" w:type="dxa"/>
            <w:vMerge w:val="restart"/>
            <w:shd w:val="clear" w:color="auto" w:fill="auto"/>
          </w:tcPr>
          <w:p w:rsidR="005C0F8C" w:rsidRPr="00D27219" w:rsidRDefault="005C0F8C" w:rsidP="000071B6">
            <w:pPr>
              <w:spacing w:line="276" w:lineRule="auto"/>
              <w:ind w:hanging="108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 w:rsidRPr="00D27219">
              <w:t>: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5C0F8C" w:rsidRPr="00F51EA7" w:rsidRDefault="005C0F8C" w:rsidP="006B11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Street/</w:t>
            </w:r>
            <w:proofErr w:type="gramStart"/>
            <w:r>
              <w:rPr>
                <w:sz w:val="18"/>
                <w:szCs w:val="18"/>
              </w:rPr>
              <w:t>No./</w:t>
            </w:r>
            <w:proofErr w:type="gramEnd"/>
            <w:r>
              <w:rPr>
                <w:sz w:val="18"/>
                <w:szCs w:val="18"/>
              </w:rPr>
              <w:t>Room No.</w:t>
            </w:r>
          </w:p>
        </w:tc>
        <w:tc>
          <w:tcPr>
            <w:tcW w:w="414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</w:tr>
      <w:tr w:rsidR="005C0F8C" w:rsidRPr="00D27219" w:rsidTr="005C0F8C">
        <w:trPr>
          <w:trHeight w:val="244"/>
        </w:trPr>
        <w:tc>
          <w:tcPr>
            <w:tcW w:w="2235" w:type="dxa"/>
            <w:vMerge/>
            <w:shd w:val="clear" w:color="auto" w:fill="auto"/>
          </w:tcPr>
          <w:p w:rsidR="005C0F8C" w:rsidRPr="00D27219" w:rsidRDefault="005C0F8C" w:rsidP="006B1177">
            <w:pPr>
              <w:spacing w:line="276" w:lineRule="auto"/>
            </w:pP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5C0F8C" w:rsidRPr="005C0F8C" w:rsidRDefault="005C0F8C" w:rsidP="006B1177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5C0F8C">
              <w:rPr>
                <w:sz w:val="18"/>
                <w:szCs w:val="18"/>
                <w:lang w:val="en-US"/>
              </w:rPr>
              <w:t>Post code, place of r</w:t>
            </w:r>
            <w:r>
              <w:rPr>
                <w:sz w:val="18"/>
                <w:szCs w:val="18"/>
                <w:lang w:val="en-US"/>
              </w:rPr>
              <w:t>esidence</w:t>
            </w:r>
          </w:p>
        </w:tc>
        <w:tc>
          <w:tcPr>
            <w:tcW w:w="41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</w:tr>
      <w:tr w:rsidR="005C0F8C" w:rsidRPr="00D27219" w:rsidTr="006B1177">
        <w:trPr>
          <w:trHeight w:val="340"/>
        </w:trPr>
        <w:tc>
          <w:tcPr>
            <w:tcW w:w="2235" w:type="dxa"/>
            <w:shd w:val="clear" w:color="auto" w:fill="auto"/>
            <w:vAlign w:val="bottom"/>
          </w:tcPr>
          <w:p w:rsidR="005C0F8C" w:rsidRPr="00D27219" w:rsidRDefault="005C0F8C" w:rsidP="000071B6">
            <w:pPr>
              <w:spacing w:line="276" w:lineRule="auto"/>
              <w:ind w:hanging="108"/>
            </w:pPr>
            <w:r>
              <w:t xml:space="preserve">Telephone </w:t>
            </w:r>
            <w:r w:rsidRPr="00D27219">
              <w:t>(privat</w:t>
            </w:r>
            <w:r>
              <w:t>e</w:t>
            </w:r>
            <w:r w:rsidRPr="00D27219">
              <w:t>):</w:t>
            </w:r>
          </w:p>
        </w:tc>
        <w:tc>
          <w:tcPr>
            <w:tcW w:w="253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>
              <w:t>Email address:</w:t>
            </w:r>
          </w:p>
        </w:tc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D27219">
              <w:fldChar w:fldCharType="end"/>
            </w:r>
          </w:p>
        </w:tc>
      </w:tr>
      <w:tr w:rsidR="005C0F8C" w:rsidRPr="001A0BDE" w:rsidTr="007451C0">
        <w:trPr>
          <w:trHeight w:val="20"/>
        </w:trPr>
        <w:tc>
          <w:tcPr>
            <w:tcW w:w="3652" w:type="dxa"/>
            <w:gridSpan w:val="2"/>
            <w:shd w:val="clear" w:color="auto" w:fill="auto"/>
            <w:vAlign w:val="bottom"/>
          </w:tcPr>
          <w:p w:rsidR="005C0F8C" w:rsidRDefault="005C0F8C" w:rsidP="00264F8B">
            <w:pPr>
              <w:spacing w:line="276" w:lineRule="auto"/>
            </w:pPr>
          </w:p>
        </w:tc>
        <w:tc>
          <w:tcPr>
            <w:tcW w:w="5560" w:type="dxa"/>
            <w:gridSpan w:val="4"/>
            <w:shd w:val="clear" w:color="auto" w:fill="auto"/>
            <w:vAlign w:val="bottom"/>
          </w:tcPr>
          <w:p w:rsidR="005C0F8C" w:rsidRPr="001A0BDE" w:rsidRDefault="005C0F8C" w:rsidP="00264F8B">
            <w:pPr>
              <w:spacing w:line="276" w:lineRule="auto"/>
            </w:pPr>
          </w:p>
        </w:tc>
      </w:tr>
    </w:tbl>
    <w:p w:rsidR="00264F8B" w:rsidRPr="007451C0" w:rsidRDefault="00264F8B">
      <w:pPr>
        <w:rPr>
          <w:lang w:val="en-US"/>
        </w:rPr>
      </w:pP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2"/>
      <w:r w:rsidRPr="007451C0">
        <w:rPr>
          <w:lang w:val="en-US"/>
        </w:rPr>
        <w:instrText xml:space="preserve"> FORMCHECKBOX </w:instrText>
      </w:r>
      <w:r w:rsidR="0063141E">
        <w:fldChar w:fldCharType="separate"/>
      </w:r>
      <w:r>
        <w:fldChar w:fldCharType="end"/>
      </w:r>
      <w:bookmarkEnd w:id="3"/>
      <w:r w:rsidRPr="007451C0">
        <w:rPr>
          <w:lang w:val="en-US"/>
        </w:rPr>
        <w:tab/>
      </w:r>
      <w:r w:rsidR="007451C0" w:rsidRPr="007451C0">
        <w:rPr>
          <w:lang w:val="en-US"/>
        </w:rPr>
        <w:t>Mandatory internship</w:t>
      </w:r>
      <w:r w:rsidRPr="007451C0">
        <w:rPr>
          <w:lang w:val="en-US"/>
        </w:rPr>
        <w:tab/>
      </w:r>
      <w:r w:rsidRPr="007451C0">
        <w:rPr>
          <w:lang w:val="en-US"/>
        </w:rPr>
        <w:tab/>
      </w:r>
      <w:r w:rsidRPr="007451C0">
        <w:rPr>
          <w:lang w:val="en-US"/>
        </w:rPr>
        <w:tab/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3"/>
      <w:r w:rsidRPr="007451C0">
        <w:rPr>
          <w:lang w:val="en-US"/>
        </w:rPr>
        <w:instrText xml:space="preserve"> FORMCHECKBOX </w:instrText>
      </w:r>
      <w:r w:rsidR="0063141E">
        <w:fldChar w:fldCharType="separate"/>
      </w:r>
      <w:r>
        <w:fldChar w:fldCharType="end"/>
      </w:r>
      <w:bookmarkEnd w:id="4"/>
      <w:r w:rsidRPr="007451C0">
        <w:rPr>
          <w:lang w:val="en-US"/>
        </w:rPr>
        <w:t xml:space="preserve"> </w:t>
      </w:r>
      <w:r w:rsidRPr="007451C0">
        <w:rPr>
          <w:lang w:val="en-US"/>
        </w:rPr>
        <w:tab/>
      </w:r>
      <w:r w:rsidR="007451C0" w:rsidRPr="007451C0">
        <w:rPr>
          <w:lang w:val="en-US"/>
        </w:rPr>
        <w:t>Pre</w:t>
      </w:r>
      <w:r w:rsidR="007451C0">
        <w:rPr>
          <w:lang w:val="en-US"/>
        </w:rPr>
        <w:t>/Post internship</w:t>
      </w:r>
    </w:p>
    <w:p w:rsidR="00264F8B" w:rsidRPr="007451C0" w:rsidRDefault="00264F8B">
      <w:pPr>
        <w:rPr>
          <w:lang w:val="en-US"/>
        </w:rPr>
      </w:pPr>
      <w: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4"/>
      <w:r w:rsidRPr="007451C0">
        <w:rPr>
          <w:lang w:val="en-US"/>
        </w:rPr>
        <w:instrText xml:space="preserve"> FORMCHECKBOX </w:instrText>
      </w:r>
      <w:r w:rsidR="0063141E">
        <w:fldChar w:fldCharType="separate"/>
      </w:r>
      <w:r>
        <w:fldChar w:fldCharType="end"/>
      </w:r>
      <w:bookmarkEnd w:id="5"/>
      <w:r w:rsidRPr="007451C0">
        <w:rPr>
          <w:lang w:val="en-US"/>
        </w:rPr>
        <w:tab/>
      </w:r>
      <w:r w:rsidR="007451C0" w:rsidRPr="007451C0">
        <w:rPr>
          <w:lang w:val="en-US"/>
        </w:rPr>
        <w:t>Interim internship</w:t>
      </w:r>
      <w:r w:rsidRPr="007451C0">
        <w:rPr>
          <w:lang w:val="en-US"/>
        </w:rPr>
        <w:tab/>
      </w:r>
      <w:r w:rsidRPr="007451C0">
        <w:rPr>
          <w:lang w:val="en-US"/>
        </w:rPr>
        <w:tab/>
      </w:r>
      <w:r w:rsidRPr="007451C0">
        <w:rPr>
          <w:lang w:val="en-US"/>
        </w:rP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5"/>
      <w:r w:rsidRPr="007451C0">
        <w:rPr>
          <w:lang w:val="en-US"/>
        </w:rPr>
        <w:instrText xml:space="preserve"> FORMCHECKBOX </w:instrText>
      </w:r>
      <w:r w:rsidR="0063141E">
        <w:fldChar w:fldCharType="separate"/>
      </w:r>
      <w:r>
        <w:fldChar w:fldCharType="end"/>
      </w:r>
      <w:bookmarkEnd w:id="6"/>
      <w:r w:rsidRPr="007451C0">
        <w:rPr>
          <w:lang w:val="en-US"/>
        </w:rPr>
        <w:tab/>
      </w:r>
      <w:r w:rsidR="007451C0" w:rsidRPr="007451C0">
        <w:rPr>
          <w:lang w:val="en-US"/>
        </w:rPr>
        <w:t>V</w:t>
      </w:r>
      <w:r w:rsidR="007451C0">
        <w:rPr>
          <w:lang w:val="en-US"/>
        </w:rPr>
        <w:t>oluntary internship</w:t>
      </w:r>
    </w:p>
    <w:p w:rsidR="00264F8B" w:rsidRPr="007451C0" w:rsidRDefault="00264F8B">
      <w:pPr>
        <w:rPr>
          <w:lang w:val="en-US"/>
        </w:rPr>
      </w:pPr>
    </w:p>
    <w:p w:rsidR="00264F8B" w:rsidRDefault="007451C0">
      <w:pPr>
        <w:rPr>
          <w:b/>
          <w:lang w:val="en-US"/>
        </w:rPr>
      </w:pPr>
      <w:r w:rsidRPr="007451C0">
        <w:rPr>
          <w:b/>
          <w:lang w:val="en-US"/>
        </w:rPr>
        <w:t>Bank Account</w:t>
      </w:r>
      <w:r w:rsidR="0011274A" w:rsidRPr="007451C0">
        <w:rPr>
          <w:b/>
          <w:lang w:val="en-US"/>
        </w:rPr>
        <w:t>/</w:t>
      </w:r>
      <w:r w:rsidRPr="007451C0">
        <w:rPr>
          <w:b/>
          <w:lang w:val="en-US"/>
        </w:rPr>
        <w:t>Tax and S</w:t>
      </w:r>
      <w:r>
        <w:rPr>
          <w:b/>
          <w:lang w:val="en-US"/>
        </w:rPr>
        <w:t>ocial Insurance Data</w:t>
      </w:r>
    </w:p>
    <w:p w:rsidR="000F24A2" w:rsidRDefault="000F24A2">
      <w:pPr>
        <w:rPr>
          <w:b/>
          <w:lang w:val="en-US"/>
        </w:rPr>
      </w:pPr>
    </w:p>
    <w:p w:rsidR="007F02BE" w:rsidRPr="00B33864" w:rsidRDefault="000F24A2">
      <w:pPr>
        <w:rPr>
          <w:lang w:val="en-US"/>
        </w:rPr>
      </w:pPr>
      <w:r w:rsidRPr="00D27219">
        <w:t>IBAN (</w:t>
      </w:r>
      <w:r w:rsidRPr="00B33864">
        <w:t xml:space="preserve">in </w:t>
      </w:r>
      <w:r w:rsidR="00B33864" w:rsidRPr="00B33864">
        <w:t xml:space="preserve">Germany </w:t>
      </w:r>
      <w:r w:rsidRPr="00B33864">
        <w:t>22</w:t>
      </w:r>
      <w:r w:rsidR="00B33864" w:rsidRPr="00B33864">
        <w:t xml:space="preserve"> digit</w:t>
      </w:r>
      <w:r w:rsidRPr="00B33864">
        <w:t>):</w:t>
      </w:r>
    </w:p>
    <w:tbl>
      <w:tblPr>
        <w:tblW w:w="9072" w:type="dxa"/>
        <w:tblInd w:w="-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65"/>
        <w:gridCol w:w="265"/>
        <w:gridCol w:w="265"/>
        <w:gridCol w:w="265"/>
        <w:gridCol w:w="265"/>
        <w:gridCol w:w="266"/>
        <w:gridCol w:w="266"/>
        <w:gridCol w:w="80"/>
        <w:gridCol w:w="186"/>
        <w:gridCol w:w="266"/>
        <w:gridCol w:w="267"/>
        <w:gridCol w:w="267"/>
        <w:gridCol w:w="267"/>
        <w:gridCol w:w="267"/>
        <w:gridCol w:w="267"/>
        <w:gridCol w:w="267"/>
        <w:gridCol w:w="267"/>
        <w:gridCol w:w="174"/>
        <w:gridCol w:w="93"/>
        <w:gridCol w:w="267"/>
        <w:gridCol w:w="267"/>
        <w:gridCol w:w="267"/>
        <w:gridCol w:w="267"/>
        <w:gridCol w:w="267"/>
        <w:gridCol w:w="267"/>
        <w:gridCol w:w="137"/>
        <w:gridCol w:w="130"/>
        <w:gridCol w:w="267"/>
        <w:gridCol w:w="267"/>
        <w:gridCol w:w="267"/>
        <w:gridCol w:w="267"/>
        <w:gridCol w:w="267"/>
        <w:gridCol w:w="267"/>
        <w:gridCol w:w="267"/>
        <w:gridCol w:w="267"/>
        <w:gridCol w:w="277"/>
      </w:tblGrid>
      <w:tr w:rsidR="003C206E" w:rsidRPr="00D27219" w:rsidTr="000F24A2">
        <w:trPr>
          <w:trHeight w:val="340"/>
        </w:trPr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bookmarkStart w:id="7" w:name="_Hlk65268025"/>
          <w:p w:rsidR="007F02BE" w:rsidRPr="00D27219" w:rsidRDefault="00F66502" w:rsidP="00990BCF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"/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990BCF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990BCF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990BCF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990BCF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990BCF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0F24A2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0F24A2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8B0A3E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="008B0A3E">
              <w:rPr>
                <w:rFonts w:cs="Arial"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  <w:tc>
          <w:tcPr>
            <w:tcW w:w="2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2BE" w:rsidRPr="00D27219" w:rsidRDefault="00F66502" w:rsidP="00CE7A59">
            <w:pPr>
              <w:jc w:val="center"/>
            </w:pPr>
            <w:r w:rsidRPr="006532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3268">
              <w:rPr>
                <w:rFonts w:cs="Arial"/>
              </w:rPr>
              <w:instrText xml:space="preserve"> FORMTEXT </w:instrText>
            </w:r>
            <w:r w:rsidRPr="00653268">
              <w:rPr>
                <w:rFonts w:cs="Arial"/>
              </w:rPr>
            </w:r>
            <w:r w:rsidRPr="00653268">
              <w:rPr>
                <w:rFonts w:cs="Arial"/>
              </w:rPr>
              <w:fldChar w:fldCharType="separate"/>
            </w:r>
            <w:r w:rsidRPr="00653268">
              <w:rPr>
                <w:rFonts w:cs="Arial"/>
                <w:noProof/>
              </w:rPr>
              <w:t> </w:t>
            </w:r>
            <w:r w:rsidRPr="00653268">
              <w:rPr>
                <w:rFonts w:cs="Arial"/>
              </w:rPr>
              <w:fldChar w:fldCharType="end"/>
            </w:r>
          </w:p>
        </w:tc>
      </w:tr>
      <w:bookmarkEnd w:id="7"/>
      <w:tr w:rsidR="005C0F8C" w:rsidRPr="00D27219" w:rsidTr="007F02BE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02" w:type="dxa"/>
            <w:gridSpan w:val="9"/>
            <w:shd w:val="clear" w:color="auto" w:fill="auto"/>
            <w:vAlign w:val="bottom"/>
          </w:tcPr>
          <w:p w:rsidR="007F02BE" w:rsidRDefault="007F02BE" w:rsidP="006B1177">
            <w:pPr>
              <w:spacing w:line="276" w:lineRule="auto"/>
            </w:pPr>
          </w:p>
          <w:p w:rsidR="005C0F8C" w:rsidRPr="00D27219" w:rsidRDefault="005C0F8C" w:rsidP="006B1177">
            <w:pPr>
              <w:spacing w:line="276" w:lineRule="auto"/>
            </w:pPr>
            <w:r>
              <w:t>Name of bank:</w:t>
            </w:r>
          </w:p>
        </w:tc>
        <w:tc>
          <w:tcPr>
            <w:tcW w:w="2495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27E53" w:rsidP="006B117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>
              <w:fldChar w:fldCharType="end"/>
            </w:r>
          </w:p>
        </w:tc>
        <w:tc>
          <w:tcPr>
            <w:tcW w:w="1832" w:type="dxa"/>
            <w:gridSpan w:val="8"/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>
              <w:t>BIC:</w:t>
            </w:r>
          </w:p>
        </w:tc>
        <w:tc>
          <w:tcPr>
            <w:tcW w:w="2543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8C" w:rsidRPr="00D27219" w:rsidRDefault="005C0F8C" w:rsidP="006B1177">
            <w:pPr>
              <w:spacing w:line="276" w:lineRule="auto"/>
            </w:pPr>
            <w:r w:rsidRPr="00D272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219">
              <w:instrText xml:space="preserve"> FORMTEXT </w:instrText>
            </w:r>
            <w:r w:rsidRPr="00D27219">
              <w:fldChar w:fldCharType="separate"/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Pr="00D27219">
              <w:fldChar w:fldCharType="end"/>
            </w:r>
          </w:p>
        </w:tc>
      </w:tr>
    </w:tbl>
    <w:p w:rsidR="00D01B4B" w:rsidRPr="00D27219" w:rsidRDefault="00D01B4B" w:rsidP="00D01B4B">
      <w:pPr>
        <w:rPr>
          <w:sz w:val="6"/>
          <w:szCs w:val="6"/>
        </w:rPr>
      </w:pPr>
    </w:p>
    <w:p w:rsidR="00D01B4B" w:rsidRPr="00D01B4B" w:rsidRDefault="00D01B4B">
      <w:pPr>
        <w:rPr>
          <w:sz w:val="6"/>
          <w:szCs w:val="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3488"/>
        <w:gridCol w:w="2129"/>
      </w:tblGrid>
      <w:tr w:rsidR="00B05C96" w:rsidRPr="001A0BDE" w:rsidTr="00CB3FFA">
        <w:trPr>
          <w:trHeight w:val="227"/>
        </w:trPr>
        <w:tc>
          <w:tcPr>
            <w:tcW w:w="3510" w:type="dxa"/>
            <w:shd w:val="clear" w:color="auto" w:fill="auto"/>
            <w:vAlign w:val="bottom"/>
          </w:tcPr>
          <w:p w:rsidR="00B05C96" w:rsidRDefault="007451C0" w:rsidP="000071B6">
            <w:pPr>
              <w:spacing w:line="276" w:lineRule="auto"/>
              <w:ind w:hanging="108"/>
            </w:pPr>
            <w:r>
              <w:t>Social insurance no.</w:t>
            </w:r>
            <w:r w:rsidR="00B05C96">
              <w:t>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05C96" w:rsidRPr="00B72D61" w:rsidRDefault="00B05C96" w:rsidP="00264F8B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B72D61">
              <w:fldChar w:fldCharType="end"/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B05C96" w:rsidRPr="00B72D61" w:rsidRDefault="00B05C96" w:rsidP="00264F8B">
            <w:pPr>
              <w:spacing w:line="276" w:lineRule="auto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36"/>
            <w:r>
              <w:instrText xml:space="preserve"> FORMCHECKBOX </w:instrText>
            </w:r>
            <w:r w:rsidR="0063141E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7451C0">
              <w:t>None assigned</w:t>
            </w:r>
          </w:p>
        </w:tc>
      </w:tr>
      <w:tr w:rsidR="00264F8B" w:rsidRPr="001A0BDE" w:rsidTr="0011274A">
        <w:trPr>
          <w:trHeight w:val="227"/>
        </w:trPr>
        <w:tc>
          <w:tcPr>
            <w:tcW w:w="3510" w:type="dxa"/>
            <w:shd w:val="clear" w:color="auto" w:fill="auto"/>
            <w:vAlign w:val="bottom"/>
          </w:tcPr>
          <w:p w:rsidR="00264F8B" w:rsidRDefault="007451C0" w:rsidP="000071B6">
            <w:pPr>
              <w:spacing w:line="276" w:lineRule="auto"/>
              <w:ind w:hanging="108"/>
            </w:pPr>
            <w:r>
              <w:t>Tax identification no.</w:t>
            </w:r>
            <w:r w:rsidR="00B05C96">
              <w:t>:</w:t>
            </w:r>
          </w:p>
        </w:tc>
        <w:tc>
          <w:tcPr>
            <w:tcW w:w="570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64F8B" w:rsidRPr="00B72D61" w:rsidRDefault="00B05C96" w:rsidP="00264F8B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B72D61">
              <w:fldChar w:fldCharType="end"/>
            </w:r>
          </w:p>
        </w:tc>
      </w:tr>
      <w:tr w:rsidR="00B05C96" w:rsidRPr="001A0BDE" w:rsidTr="00B05C96">
        <w:trPr>
          <w:trHeight w:val="227"/>
        </w:trPr>
        <w:tc>
          <w:tcPr>
            <w:tcW w:w="3510" w:type="dxa"/>
            <w:shd w:val="clear" w:color="auto" w:fill="auto"/>
            <w:vAlign w:val="bottom"/>
          </w:tcPr>
          <w:p w:rsidR="00B05C96" w:rsidRDefault="007451C0" w:rsidP="000071B6">
            <w:pPr>
              <w:spacing w:line="276" w:lineRule="auto"/>
              <w:ind w:hanging="108"/>
            </w:pPr>
            <w:r>
              <w:t>Health insurance, place</w:t>
            </w:r>
            <w:r w:rsidR="00B05C96">
              <w:t>:</w:t>
            </w:r>
          </w:p>
        </w:tc>
        <w:tc>
          <w:tcPr>
            <w:tcW w:w="5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5C96" w:rsidRPr="00B72D61" w:rsidRDefault="00B05C96" w:rsidP="00264F8B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Pr="00B72D61">
              <w:fldChar w:fldCharType="end"/>
            </w:r>
          </w:p>
        </w:tc>
      </w:tr>
    </w:tbl>
    <w:p w:rsidR="005C0F8C" w:rsidRPr="007451C0" w:rsidRDefault="005C0F8C" w:rsidP="005C0F8C">
      <w:pPr>
        <w:rPr>
          <w:lang w:val="en-US"/>
        </w:rPr>
      </w:pPr>
      <w:r w:rsidRPr="007451C0">
        <w:rPr>
          <w:lang w:val="en-US"/>
        </w:rPr>
        <w:t>Acti</w:t>
      </w:r>
      <w:r>
        <w:rPr>
          <w:lang w:val="en-US"/>
        </w:rPr>
        <w:t>vity</w:t>
      </w:r>
      <w:r w:rsidRPr="007451C0">
        <w:rPr>
          <w:lang w:val="en-US"/>
        </w:rPr>
        <w:t xml:space="preserve"> at KIT: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51C0">
        <w:rPr>
          <w:lang w:val="en-US"/>
        </w:rP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7"/>
      <w:r w:rsidRPr="007451C0">
        <w:rPr>
          <w:lang w:val="en-US"/>
        </w:rPr>
        <w:instrText xml:space="preserve"> FORMCHECKBOX </w:instrText>
      </w:r>
      <w:r w:rsidR="0063141E">
        <w:fldChar w:fldCharType="separate"/>
      </w:r>
      <w:r>
        <w:fldChar w:fldCharType="end"/>
      </w:r>
      <w:bookmarkEnd w:id="10"/>
      <w:r w:rsidRPr="007451C0">
        <w:rPr>
          <w:lang w:val="en-US"/>
        </w:rPr>
        <w:tab/>
        <w:t>Main activity</w:t>
      </w:r>
      <w:r w:rsidRPr="007451C0">
        <w:rPr>
          <w:lang w:val="en-US"/>
        </w:rPr>
        <w:tab/>
      </w:r>
      <w:r w:rsidRPr="007451C0">
        <w:rPr>
          <w:lang w:val="en-US"/>
        </w:rPr>
        <w:tab/>
      </w: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8"/>
      <w:r w:rsidRPr="007451C0">
        <w:rPr>
          <w:lang w:val="en-US"/>
        </w:rPr>
        <w:instrText xml:space="preserve"> FORMCHECKBOX </w:instrText>
      </w:r>
      <w:r w:rsidR="0063141E">
        <w:fldChar w:fldCharType="separate"/>
      </w:r>
      <w:r>
        <w:fldChar w:fldCharType="end"/>
      </w:r>
      <w:bookmarkEnd w:id="11"/>
      <w:r w:rsidRPr="007451C0">
        <w:rPr>
          <w:lang w:val="en-US"/>
        </w:rPr>
        <w:tab/>
      </w:r>
      <w:r>
        <w:rPr>
          <w:lang w:val="en-US"/>
        </w:rPr>
        <w:t>Side activity</w:t>
      </w:r>
    </w:p>
    <w:p w:rsidR="00264F8B" w:rsidRPr="005C0F8C" w:rsidRDefault="00264F8B">
      <w:pPr>
        <w:rPr>
          <w:lang w:val="en-US"/>
        </w:rPr>
      </w:pPr>
    </w:p>
    <w:p w:rsidR="00B05C96" w:rsidRPr="007451C0" w:rsidRDefault="007451C0">
      <w:pPr>
        <w:rPr>
          <w:b/>
          <w:lang w:val="en-US"/>
        </w:rPr>
      </w:pPr>
      <w:r w:rsidRPr="007451C0">
        <w:rPr>
          <w:b/>
          <w:lang w:val="en-US"/>
        </w:rPr>
        <w:t>Data on other Employers</w:t>
      </w:r>
    </w:p>
    <w:p w:rsidR="00B05C96" w:rsidRPr="007451C0" w:rsidRDefault="00B05C96">
      <w:pPr>
        <w:rPr>
          <w:lang w:val="en-US"/>
        </w:rPr>
      </w:pPr>
    </w:p>
    <w:p w:rsidR="007451C0" w:rsidRPr="007451C0" w:rsidRDefault="00B323F5" w:rsidP="00856A54">
      <w:pPr>
        <w:jc w:val="both"/>
        <w:rPr>
          <w:lang w:val="en-US"/>
        </w:rPr>
      </w:pPr>
      <w:r w:rsidRPr="00852C5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A8955D" wp14:editId="257708AC">
                <wp:simplePos x="0" y="0"/>
                <wp:positionH relativeFrom="column">
                  <wp:posOffset>-746760</wp:posOffset>
                </wp:positionH>
                <wp:positionV relativeFrom="paragraph">
                  <wp:posOffset>1230630</wp:posOffset>
                </wp:positionV>
                <wp:extent cx="295275" cy="2419200"/>
                <wp:effectExtent l="0" t="0" r="9525" b="6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D77" w:rsidRPr="003B5F92" w:rsidRDefault="003B5F92" w:rsidP="00361D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5F92">
                              <w:rPr>
                                <w:b/>
                                <w:sz w:val="18"/>
                                <w:szCs w:val="18"/>
                              </w:rPr>
                              <w:t>PSE_PRAK_Datenblatt_EN_2024-03-13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895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58.8pt;margin-top:96.9pt;width:23.25pt;height:19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aGggIAABI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" stroked="f">
                <v:textbox style="layout-flow:vertical;mso-layout-flow-alt:bottom-to-top">
                  <w:txbxContent>
                    <w:p w:rsidR="00361D77" w:rsidRPr="003B5F92" w:rsidRDefault="003B5F92" w:rsidP="00361D7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5F92">
                        <w:rPr>
                          <w:b/>
                          <w:sz w:val="18"/>
                          <w:szCs w:val="18"/>
                        </w:rPr>
                        <w:t>PSE_PRAK_Datenblatt_EN_2024-03-13</w:t>
                      </w:r>
                    </w:p>
                  </w:txbxContent>
                </v:textbox>
              </v:shape>
            </w:pict>
          </mc:Fallback>
        </mc:AlternateContent>
      </w:r>
      <w:r w:rsidR="005C0F8C">
        <w:rPr>
          <w:lang w:val="en-US"/>
        </w:rPr>
        <w:t>I</w:t>
      </w:r>
      <w:r w:rsidR="007451C0">
        <w:rPr>
          <w:lang w:val="en-US"/>
        </w:rPr>
        <w:t xml:space="preserve">ndicate all activities in the current calendar year as well as activities pursued in parallel to the internship at KIT (please enclose copies of </w:t>
      </w:r>
      <w:r w:rsidR="005C0F8C">
        <w:rPr>
          <w:lang w:val="en-US"/>
        </w:rPr>
        <w:t xml:space="preserve">work </w:t>
      </w:r>
      <w:r w:rsidR="007451C0">
        <w:rPr>
          <w:lang w:val="en-US"/>
        </w:rPr>
        <w:t>contracts and current remuneration statements):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62"/>
        <w:gridCol w:w="329"/>
        <w:gridCol w:w="849"/>
        <w:gridCol w:w="1129"/>
        <w:gridCol w:w="236"/>
        <w:gridCol w:w="767"/>
        <w:gridCol w:w="2579"/>
        <w:gridCol w:w="6"/>
      </w:tblGrid>
      <w:tr w:rsidR="00361D77" w:rsidRPr="003B5F92" w:rsidTr="000071B6">
        <w:trPr>
          <w:gridAfter w:val="1"/>
          <w:wAfter w:w="6" w:type="dxa"/>
          <w:trHeight w:val="879"/>
        </w:trPr>
        <w:tc>
          <w:tcPr>
            <w:tcW w:w="3506" w:type="dxa"/>
            <w:gridSpan w:val="3"/>
            <w:shd w:val="clear" w:color="auto" w:fill="auto"/>
          </w:tcPr>
          <w:p w:rsidR="00361D77" w:rsidRPr="003B5F92" w:rsidRDefault="00361D77" w:rsidP="00361D77">
            <w:pPr>
              <w:rPr>
                <w:lang w:val="en-US"/>
              </w:rPr>
            </w:pPr>
          </w:p>
        </w:tc>
        <w:tc>
          <w:tcPr>
            <w:tcW w:w="5560" w:type="dxa"/>
            <w:gridSpan w:val="5"/>
            <w:shd w:val="clear" w:color="auto" w:fill="auto"/>
          </w:tcPr>
          <w:p w:rsidR="00361D77" w:rsidRPr="003B5F92" w:rsidRDefault="00361D77" w:rsidP="00361D77">
            <w:pPr>
              <w:rPr>
                <w:lang w:val="en-US"/>
              </w:rPr>
            </w:pPr>
          </w:p>
        </w:tc>
      </w:tr>
      <w:tr w:rsidR="004569C3" w:rsidRPr="001A0BDE" w:rsidTr="000071B6">
        <w:trPr>
          <w:trHeight w:val="227"/>
        </w:trPr>
        <w:tc>
          <w:tcPr>
            <w:tcW w:w="2515" w:type="dxa"/>
            <w:shd w:val="clear" w:color="auto" w:fill="auto"/>
            <w:vAlign w:val="bottom"/>
          </w:tcPr>
          <w:p w:rsidR="004569C3" w:rsidRDefault="007451C0" w:rsidP="000071B6">
            <w:pPr>
              <w:spacing w:line="276" w:lineRule="auto"/>
              <w:ind w:left="36" w:hanging="144"/>
            </w:pPr>
            <w:proofErr w:type="spellStart"/>
            <w:r>
              <w:t>Contract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 w:rsidR="004569C3">
              <w:t>: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4569C3" w:rsidRPr="00B72D61" w:rsidRDefault="007451C0" w:rsidP="00B05C96">
            <w:pPr>
              <w:spacing w:line="276" w:lineRule="auto"/>
            </w:pPr>
            <w:r>
              <w:t>from</w:t>
            </w:r>
          </w:p>
        </w:tc>
        <w:tc>
          <w:tcPr>
            <w:tcW w:w="230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69C3" w:rsidRPr="00B72D61" w:rsidRDefault="00563AFA" w:rsidP="00B05C96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569C3" w:rsidRPr="00B72D61" w:rsidRDefault="004569C3" w:rsidP="00B05C96">
            <w:pPr>
              <w:spacing w:line="276" w:lineRule="auto"/>
            </w:pPr>
          </w:p>
        </w:tc>
        <w:tc>
          <w:tcPr>
            <w:tcW w:w="767" w:type="dxa"/>
            <w:shd w:val="clear" w:color="auto" w:fill="auto"/>
            <w:vAlign w:val="bottom"/>
          </w:tcPr>
          <w:p w:rsidR="004569C3" w:rsidRPr="00B72D61" w:rsidRDefault="007451C0" w:rsidP="00B05C96">
            <w:pPr>
              <w:spacing w:line="276" w:lineRule="auto"/>
            </w:pPr>
            <w:r>
              <w:t>to</w:t>
            </w:r>
          </w:p>
        </w:tc>
        <w:tc>
          <w:tcPr>
            <w:tcW w:w="258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69C3" w:rsidRPr="00B72D61" w:rsidRDefault="00563AFA" w:rsidP="00B05C96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B0A3E">
              <w:t> </w:t>
            </w:r>
            <w:r w:rsidR="008B0A3E">
              <w:t> </w:t>
            </w:r>
            <w:r w:rsidR="008B0A3E">
              <w:t> </w:t>
            </w:r>
            <w:r w:rsidR="008B0A3E">
              <w:t> </w:t>
            </w:r>
            <w:r w:rsidR="008B0A3E">
              <w:t> </w:t>
            </w:r>
            <w:r>
              <w:fldChar w:fldCharType="end"/>
            </w:r>
          </w:p>
        </w:tc>
      </w:tr>
      <w:tr w:rsidR="004569C3" w:rsidRPr="001A0BDE" w:rsidTr="000071B6">
        <w:trPr>
          <w:trHeight w:val="227"/>
        </w:trPr>
        <w:tc>
          <w:tcPr>
            <w:tcW w:w="2515" w:type="dxa"/>
            <w:shd w:val="clear" w:color="auto" w:fill="auto"/>
            <w:vAlign w:val="bottom"/>
          </w:tcPr>
          <w:p w:rsidR="004569C3" w:rsidRPr="007451C0" w:rsidRDefault="007451C0" w:rsidP="000071B6">
            <w:pPr>
              <w:spacing w:line="276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Weekly working time</w:t>
            </w:r>
            <w:r w:rsidR="00227219">
              <w:rPr>
                <w:lang w:val="en-US"/>
              </w:rPr>
              <w:t>:</w:t>
            </w:r>
          </w:p>
        </w:tc>
        <w:tc>
          <w:tcPr>
            <w:tcW w:w="18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69C3" w:rsidRPr="00B72D61" w:rsidRDefault="0011274A" w:rsidP="00AB217A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 w:rsidR="00563AFA">
              <w:t> </w:t>
            </w:r>
            <w:r>
              <w:fldChar w:fldCharType="end"/>
            </w:r>
            <w:r>
              <w:t xml:space="preserve"> </w:t>
            </w:r>
            <w:r w:rsidR="007451C0">
              <w:t>h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4569C3" w:rsidRPr="00B72D61" w:rsidRDefault="007451C0" w:rsidP="0011274A">
            <w:pPr>
              <w:spacing w:line="276" w:lineRule="auto"/>
              <w:jc w:val="right"/>
            </w:pPr>
            <w:r>
              <w:t>Salary</w:t>
            </w:r>
            <w:r w:rsidR="00227219"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569C3" w:rsidRPr="00B72D61" w:rsidRDefault="004569C3" w:rsidP="00AB217A">
            <w:pPr>
              <w:spacing w:line="276" w:lineRule="auto"/>
            </w:pPr>
          </w:p>
        </w:tc>
        <w:tc>
          <w:tcPr>
            <w:tcW w:w="767" w:type="dxa"/>
            <w:shd w:val="clear" w:color="auto" w:fill="auto"/>
            <w:vAlign w:val="bottom"/>
          </w:tcPr>
          <w:p w:rsidR="004569C3" w:rsidRPr="00B72D61" w:rsidRDefault="007451C0" w:rsidP="00AB217A">
            <w:pPr>
              <w:spacing w:line="276" w:lineRule="auto"/>
            </w:pPr>
            <w:r>
              <w:t>about</w:t>
            </w:r>
          </w:p>
        </w:tc>
        <w:tc>
          <w:tcPr>
            <w:tcW w:w="258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69C3" w:rsidRPr="00B72D61" w:rsidRDefault="00563AFA" w:rsidP="00361D7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>
              <w:fldChar w:fldCharType="end"/>
            </w:r>
            <w:r>
              <w:t xml:space="preserve"> </w:t>
            </w:r>
            <w:r w:rsidR="004569C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4569C3">
              <w:instrText xml:space="preserve"> FORMTEXT </w:instrText>
            </w:r>
            <w:r w:rsidR="0063141E">
              <w:fldChar w:fldCharType="separate"/>
            </w:r>
            <w:r w:rsidR="004569C3">
              <w:fldChar w:fldCharType="end"/>
            </w:r>
            <w:r w:rsidR="004569C3">
              <w:t>/</w:t>
            </w:r>
            <w:r w:rsidR="007451C0">
              <w:t>month</w:t>
            </w:r>
          </w:p>
        </w:tc>
      </w:tr>
    </w:tbl>
    <w:p w:rsidR="004569C3" w:rsidRDefault="004569C3"/>
    <w:p w:rsidR="00B05C96" w:rsidRPr="00227219" w:rsidRDefault="00227219" w:rsidP="000071B6">
      <w:pPr>
        <w:tabs>
          <w:tab w:val="left" w:pos="5529"/>
        </w:tabs>
        <w:rPr>
          <w:lang w:val="en-US"/>
        </w:rPr>
      </w:pPr>
      <w:r w:rsidRPr="00227219">
        <w:rPr>
          <w:lang w:val="en-US"/>
        </w:rPr>
        <w:t>Short-term employment</w:t>
      </w:r>
      <w:r w:rsidR="004569C3" w:rsidRPr="00227219">
        <w:rPr>
          <w:lang w:val="en-US"/>
        </w:rPr>
        <w:t xml:space="preserve">:   </w:t>
      </w:r>
      <w:r w:rsidR="004569C3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9"/>
      <w:r w:rsidR="004569C3" w:rsidRPr="00227219">
        <w:rPr>
          <w:lang w:val="en-US"/>
        </w:rPr>
        <w:instrText xml:space="preserve"> FORMCHECKBOX </w:instrText>
      </w:r>
      <w:r w:rsidR="0063141E">
        <w:fldChar w:fldCharType="separate"/>
      </w:r>
      <w:r w:rsidR="004569C3">
        <w:fldChar w:fldCharType="end"/>
      </w:r>
      <w:bookmarkEnd w:id="12"/>
      <w:r w:rsidR="004569C3" w:rsidRPr="00227219">
        <w:rPr>
          <w:lang w:val="en-US"/>
        </w:rPr>
        <w:t xml:space="preserve"> </w:t>
      </w:r>
      <w:r>
        <w:rPr>
          <w:lang w:val="en-US"/>
        </w:rPr>
        <w:t>Yes</w:t>
      </w:r>
      <w:r w:rsidR="004569C3" w:rsidRPr="00227219">
        <w:rPr>
          <w:lang w:val="en-US"/>
        </w:rPr>
        <w:t xml:space="preserve">    </w:t>
      </w:r>
      <w:r w:rsidR="004569C3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0"/>
      <w:r w:rsidR="004569C3" w:rsidRPr="00227219">
        <w:rPr>
          <w:lang w:val="en-US"/>
        </w:rPr>
        <w:instrText xml:space="preserve"> FORMCHECKBOX </w:instrText>
      </w:r>
      <w:r w:rsidR="0063141E">
        <w:fldChar w:fldCharType="separate"/>
      </w:r>
      <w:r w:rsidR="004569C3">
        <w:fldChar w:fldCharType="end"/>
      </w:r>
      <w:bookmarkEnd w:id="13"/>
      <w:r w:rsidR="004569C3" w:rsidRPr="00227219">
        <w:rPr>
          <w:lang w:val="en-US"/>
        </w:rPr>
        <w:t xml:space="preserve"> </w:t>
      </w:r>
      <w:r>
        <w:rPr>
          <w:lang w:val="en-US"/>
        </w:rPr>
        <w:t>No</w:t>
      </w:r>
      <w:r w:rsidR="004569C3" w:rsidRPr="00227219">
        <w:rPr>
          <w:lang w:val="en-US"/>
        </w:rPr>
        <w:tab/>
      </w:r>
      <w:r w:rsidRPr="00227219">
        <w:rPr>
          <w:lang w:val="en-US"/>
        </w:rPr>
        <w:t>Minor employmen</w:t>
      </w:r>
      <w:r>
        <w:rPr>
          <w:lang w:val="en-US"/>
        </w:rPr>
        <w:t>t</w:t>
      </w:r>
      <w:r w:rsidR="004569C3" w:rsidRPr="00227219">
        <w:rPr>
          <w:lang w:val="en-US"/>
        </w:rPr>
        <w:t>:</w:t>
      </w:r>
      <w:r w:rsidR="00A01142">
        <w:rPr>
          <w:lang w:val="en-US"/>
        </w:rPr>
        <w:t xml:space="preserve"> </w:t>
      </w:r>
      <w:r w:rsidR="00856A54">
        <w:rPr>
          <w:lang w:val="en-US"/>
        </w:rPr>
        <w:t xml:space="preserve"> </w:t>
      </w:r>
      <w:r w:rsidR="004569C3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1"/>
      <w:r w:rsidR="004569C3" w:rsidRPr="00227219">
        <w:rPr>
          <w:lang w:val="en-US"/>
        </w:rPr>
        <w:instrText xml:space="preserve"> FORMCHECKBOX </w:instrText>
      </w:r>
      <w:r w:rsidR="0063141E">
        <w:fldChar w:fldCharType="separate"/>
      </w:r>
      <w:r w:rsidR="004569C3">
        <w:fldChar w:fldCharType="end"/>
      </w:r>
      <w:bookmarkEnd w:id="14"/>
      <w:r w:rsidR="004569C3" w:rsidRPr="00227219">
        <w:rPr>
          <w:lang w:val="en-US"/>
        </w:rPr>
        <w:t xml:space="preserve"> </w:t>
      </w:r>
      <w:r>
        <w:rPr>
          <w:lang w:val="en-US"/>
        </w:rPr>
        <w:t xml:space="preserve">Yes  </w:t>
      </w:r>
      <w:r w:rsidR="000071B6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4569C3"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2"/>
      <w:r w:rsidR="004569C3" w:rsidRPr="00227219">
        <w:rPr>
          <w:lang w:val="en-US"/>
        </w:rPr>
        <w:instrText xml:space="preserve"> FORMCHECKBOX </w:instrText>
      </w:r>
      <w:r w:rsidR="0063141E">
        <w:fldChar w:fldCharType="separate"/>
      </w:r>
      <w:r w:rsidR="004569C3">
        <w:fldChar w:fldCharType="end"/>
      </w:r>
      <w:bookmarkEnd w:id="15"/>
      <w:r w:rsidR="004569C3" w:rsidRPr="00227219">
        <w:rPr>
          <w:lang w:val="en-US"/>
        </w:rPr>
        <w:t xml:space="preserve"> </w:t>
      </w:r>
      <w:r>
        <w:rPr>
          <w:lang w:val="en-US"/>
        </w:rPr>
        <w:t>No</w:t>
      </w:r>
    </w:p>
    <w:p w:rsidR="00B05C96" w:rsidRPr="00227219" w:rsidRDefault="00227219">
      <w:pPr>
        <w:rPr>
          <w:lang w:val="en-US"/>
        </w:rPr>
      </w:pPr>
      <w:r w:rsidRPr="00227219">
        <w:rPr>
          <w:lang w:val="en-US"/>
        </w:rPr>
        <w:t>Exemption from compulsory pension i</w:t>
      </w:r>
      <w:r>
        <w:rPr>
          <w:lang w:val="en-US"/>
        </w:rPr>
        <w:t xml:space="preserve">nsurance has already been applied for: </w:t>
      </w:r>
      <w:r w:rsidR="004569C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69C3" w:rsidRPr="00227219">
        <w:rPr>
          <w:lang w:val="en-US"/>
        </w:rPr>
        <w:instrText xml:space="preserve"> FORMCHECKBOX </w:instrText>
      </w:r>
      <w:r w:rsidR="0063141E">
        <w:fldChar w:fldCharType="separate"/>
      </w:r>
      <w:r w:rsidR="004569C3">
        <w:fldChar w:fldCharType="end"/>
      </w:r>
      <w:r w:rsidR="004569C3" w:rsidRPr="00227219">
        <w:rPr>
          <w:lang w:val="en-US"/>
        </w:rPr>
        <w:t xml:space="preserve"> </w:t>
      </w:r>
      <w:r>
        <w:rPr>
          <w:lang w:val="en-US"/>
        </w:rPr>
        <w:t>Yes</w:t>
      </w:r>
      <w:r w:rsidR="004569C3" w:rsidRPr="00227219">
        <w:rPr>
          <w:lang w:val="en-US"/>
        </w:rPr>
        <w:t xml:space="preserve">    </w:t>
      </w:r>
      <w:r w:rsidR="004569C3"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4569C3" w:rsidRPr="00227219">
        <w:rPr>
          <w:lang w:val="en-US"/>
        </w:rPr>
        <w:instrText xml:space="preserve"> FORMCHECKBOX </w:instrText>
      </w:r>
      <w:r w:rsidR="0063141E">
        <w:fldChar w:fldCharType="separate"/>
      </w:r>
      <w:r w:rsidR="004569C3">
        <w:fldChar w:fldCharType="end"/>
      </w:r>
      <w:r w:rsidR="004569C3" w:rsidRPr="00227219">
        <w:rPr>
          <w:lang w:val="en-US"/>
        </w:rPr>
        <w:t xml:space="preserve"> </w:t>
      </w:r>
      <w:r>
        <w:rPr>
          <w:lang w:val="en-US"/>
        </w:rPr>
        <w:t>No</w:t>
      </w:r>
    </w:p>
    <w:p w:rsidR="00B05C96" w:rsidRDefault="00B05C96">
      <w:pPr>
        <w:rPr>
          <w:lang w:val="en-US"/>
        </w:rPr>
      </w:pPr>
    </w:p>
    <w:p w:rsidR="00227219" w:rsidRPr="005C0F8C" w:rsidRDefault="00227219" w:rsidP="00856A54">
      <w:pPr>
        <w:jc w:val="both"/>
        <w:rPr>
          <w:sz w:val="18"/>
          <w:szCs w:val="18"/>
          <w:lang w:val="en-US"/>
        </w:rPr>
      </w:pPr>
      <w:r w:rsidRPr="005C0F8C">
        <w:rPr>
          <w:sz w:val="18"/>
          <w:szCs w:val="18"/>
          <w:lang w:val="en-US"/>
        </w:rPr>
        <w:t>I assure that all data listed above is complete and true. I am aware of the fact that I am obliged to immediately notify in writing any changes of the conditions outlined above (e.g. start of another employment, etc.).</w:t>
      </w:r>
    </w:p>
    <w:p w:rsidR="00B05C96" w:rsidRPr="00227219" w:rsidRDefault="00B05C96">
      <w:pPr>
        <w:rPr>
          <w:lang w:val="en-US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05C96" w:rsidRPr="001A0BDE" w:rsidTr="00B05C96">
        <w:trPr>
          <w:trHeight w:val="422"/>
        </w:trPr>
        <w:tc>
          <w:tcPr>
            <w:tcW w:w="5495" w:type="dxa"/>
            <w:shd w:val="clear" w:color="auto" w:fill="auto"/>
            <w:vAlign w:val="bottom"/>
          </w:tcPr>
          <w:p w:rsidR="00B05C96" w:rsidRPr="001A0BDE" w:rsidRDefault="004569C3" w:rsidP="00B05C96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="00990BCF">
              <w:t> </w:t>
            </w:r>
            <w:r w:rsidRPr="00B72D61">
              <w:fldChar w:fldCharType="end"/>
            </w:r>
          </w:p>
        </w:tc>
      </w:tr>
    </w:tbl>
    <w:p w:rsidR="00B05C96" w:rsidRDefault="00227219" w:rsidP="00B05C96">
      <w:pPr>
        <w:spacing w:line="276" w:lineRule="auto"/>
      </w:pPr>
      <w:r>
        <w:t>Place</w:t>
      </w:r>
      <w:r w:rsidR="00B05C96">
        <w:t xml:space="preserve">, </w:t>
      </w:r>
      <w:r>
        <w:t>date</w:t>
      </w:r>
      <w:r w:rsidR="00B05C96">
        <w:t xml:space="preserve">, </w:t>
      </w:r>
      <w:r>
        <w:t>signature of intern</w:t>
      </w:r>
    </w:p>
    <w:sectPr w:rsidR="00B05C96" w:rsidSect="009567CB">
      <w:headerReference w:type="default" r:id="rId10"/>
      <w:footerReference w:type="default" r:id="rId11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D8" w:rsidRDefault="00E948D8" w:rsidP="009567CB">
      <w:r>
        <w:separator/>
      </w:r>
    </w:p>
  </w:endnote>
  <w:endnote w:type="continuationSeparator" w:id="0">
    <w:p w:rsidR="00E948D8" w:rsidRDefault="00E948D8" w:rsidP="0095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C96" w:rsidRPr="009D0ADD" w:rsidRDefault="00B05C96" w:rsidP="009D0ADD">
    <w:pPr>
      <w:pStyle w:val="Fuzeile"/>
      <w:jc w:val="right"/>
      <w:rPr>
        <w:sz w:val="18"/>
        <w:szCs w:val="18"/>
      </w:rPr>
    </w:pPr>
    <w:r w:rsidRPr="00F001B3">
      <w:rPr>
        <w:sz w:val="18"/>
        <w:szCs w:val="18"/>
      </w:rPr>
      <w:t xml:space="preserve">Seite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>PAGE   \* MERGEFORMAT</w:instrText>
    </w:r>
    <w:r w:rsidRPr="00F001B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001B3">
      <w:rPr>
        <w:sz w:val="18"/>
        <w:szCs w:val="18"/>
      </w:rPr>
      <w:fldChar w:fldCharType="end"/>
    </w:r>
    <w:r w:rsidRPr="00F001B3">
      <w:rPr>
        <w:sz w:val="18"/>
        <w:szCs w:val="18"/>
      </w:rPr>
      <w:t xml:space="preserve"> von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 xml:space="preserve"> NUMPAGES   \* MERGEFORMAT </w:instrText>
    </w:r>
    <w:r w:rsidRPr="00F001B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001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D8" w:rsidRDefault="00E948D8" w:rsidP="009567CB">
      <w:r>
        <w:separator/>
      </w:r>
    </w:p>
  </w:footnote>
  <w:footnote w:type="continuationSeparator" w:id="0">
    <w:p w:rsidR="00E948D8" w:rsidRDefault="00E948D8" w:rsidP="0095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68"/>
      <w:gridCol w:w="6794"/>
    </w:tblGrid>
    <w:tr w:rsidR="00B05C96" w:rsidRPr="00C314B7" w:rsidTr="00C314B7">
      <w:tc>
        <w:tcPr>
          <w:tcW w:w="2268" w:type="dxa"/>
          <w:shd w:val="clear" w:color="auto" w:fill="auto"/>
        </w:tcPr>
        <w:p w:rsidR="00B05C96" w:rsidRPr="00C314B7" w:rsidRDefault="00C37226">
          <w:pPr>
            <w:pStyle w:val="Kopfzeile"/>
          </w:pPr>
          <w:r w:rsidRPr="001235F8">
            <w:rPr>
              <w:noProof/>
            </w:rPr>
            <w:drawing>
              <wp:inline distT="0" distB="0" distL="0" distR="0">
                <wp:extent cx="1085850" cy="542925"/>
                <wp:effectExtent l="0" t="0" r="0" b="0"/>
                <wp:docPr id="7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shd w:val="clear" w:color="auto" w:fill="auto"/>
          <w:vAlign w:val="center"/>
        </w:tcPr>
        <w:p w:rsidR="00B05C96" w:rsidRPr="007451C0" w:rsidRDefault="007451C0" w:rsidP="007451C0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Data Sheet for Internship</w:t>
          </w:r>
        </w:p>
      </w:tc>
    </w:tr>
  </w:tbl>
  <w:p w:rsidR="00B05C96" w:rsidRDefault="00C37226">
    <w:pPr>
      <w:pStyle w:val="Kopfzeile"/>
    </w:pPr>
    <w:r>
      <w:rPr>
        <w:rFonts w:ascii="Times New Roman" w:hAnsi="Times New Roman"/>
        <w:noProof/>
        <w:sz w:val="24"/>
        <w:szCs w:val="24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539115</wp:posOffset>
          </wp:positionH>
          <wp:positionV relativeFrom="page">
            <wp:posOffset>333375</wp:posOffset>
          </wp:positionV>
          <wp:extent cx="6666865" cy="9947275"/>
          <wp:effectExtent l="0" t="0" r="0" b="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947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543"/>
    <w:multiLevelType w:val="hybridMultilevel"/>
    <w:tmpl w:val="AC62B4DC"/>
    <w:lvl w:ilvl="0" w:tplc="4A9ED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66D"/>
    <w:multiLevelType w:val="hybridMultilevel"/>
    <w:tmpl w:val="EE9C63B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CFF"/>
    <w:multiLevelType w:val="hybridMultilevel"/>
    <w:tmpl w:val="F8E4FB7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153"/>
    <w:multiLevelType w:val="hybridMultilevel"/>
    <w:tmpl w:val="7E70EAF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D95"/>
    <w:multiLevelType w:val="hybridMultilevel"/>
    <w:tmpl w:val="8890819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B6F3A"/>
    <w:multiLevelType w:val="hybridMultilevel"/>
    <w:tmpl w:val="9E00F078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78A5"/>
    <w:multiLevelType w:val="hybridMultilevel"/>
    <w:tmpl w:val="61D245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646A2"/>
    <w:multiLevelType w:val="hybridMultilevel"/>
    <w:tmpl w:val="50E499C6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43145"/>
    <w:multiLevelType w:val="hybridMultilevel"/>
    <w:tmpl w:val="9F003688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D5446"/>
    <w:multiLevelType w:val="hybridMultilevel"/>
    <w:tmpl w:val="DCBA6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7782A"/>
    <w:multiLevelType w:val="hybridMultilevel"/>
    <w:tmpl w:val="4DB214A0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23BBB"/>
    <w:multiLevelType w:val="hybridMultilevel"/>
    <w:tmpl w:val="980446D6"/>
    <w:lvl w:ilvl="0" w:tplc="83061D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mVWT5axP1QquWFcstPOl4AhppdIgfT+lQIR6de/2H+xoCyA9HdoKvW0On/nD+mY48+5tHS3wl8+CdyD42H5Tw==" w:salt="u+1RC03tyzv8Gidl1uyQmw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77"/>
    <w:rsid w:val="000071B6"/>
    <w:rsid w:val="00025AF1"/>
    <w:rsid w:val="000A0065"/>
    <w:rsid w:val="000C2933"/>
    <w:rsid w:val="000F24A2"/>
    <w:rsid w:val="00106537"/>
    <w:rsid w:val="0011274A"/>
    <w:rsid w:val="0012255E"/>
    <w:rsid w:val="00174B3E"/>
    <w:rsid w:val="00185843"/>
    <w:rsid w:val="001A0BDE"/>
    <w:rsid w:val="001A521D"/>
    <w:rsid w:val="001D4D72"/>
    <w:rsid w:val="0021513B"/>
    <w:rsid w:val="00227219"/>
    <w:rsid w:val="002552B5"/>
    <w:rsid w:val="00264F8B"/>
    <w:rsid w:val="002941E1"/>
    <w:rsid w:val="002B7AF4"/>
    <w:rsid w:val="0033062F"/>
    <w:rsid w:val="00341251"/>
    <w:rsid w:val="00361D77"/>
    <w:rsid w:val="003B5F92"/>
    <w:rsid w:val="003C13CB"/>
    <w:rsid w:val="003C206E"/>
    <w:rsid w:val="003F1247"/>
    <w:rsid w:val="004307A4"/>
    <w:rsid w:val="004322F6"/>
    <w:rsid w:val="004569C3"/>
    <w:rsid w:val="00471BCE"/>
    <w:rsid w:val="004921D0"/>
    <w:rsid w:val="004A671A"/>
    <w:rsid w:val="004C31BB"/>
    <w:rsid w:val="004F21AD"/>
    <w:rsid w:val="0051542C"/>
    <w:rsid w:val="00527E53"/>
    <w:rsid w:val="0055117D"/>
    <w:rsid w:val="00563AFA"/>
    <w:rsid w:val="005A75DF"/>
    <w:rsid w:val="005C0F8C"/>
    <w:rsid w:val="0063141E"/>
    <w:rsid w:val="00661BA8"/>
    <w:rsid w:val="006B1177"/>
    <w:rsid w:val="006E46E2"/>
    <w:rsid w:val="007003C2"/>
    <w:rsid w:val="00730874"/>
    <w:rsid w:val="007451C0"/>
    <w:rsid w:val="00764955"/>
    <w:rsid w:val="007D78AA"/>
    <w:rsid w:val="007F02BE"/>
    <w:rsid w:val="00856A54"/>
    <w:rsid w:val="00892A01"/>
    <w:rsid w:val="008B0A3E"/>
    <w:rsid w:val="008B5A85"/>
    <w:rsid w:val="0093277C"/>
    <w:rsid w:val="00942B86"/>
    <w:rsid w:val="00945EA9"/>
    <w:rsid w:val="009567CB"/>
    <w:rsid w:val="00990BCF"/>
    <w:rsid w:val="009D0ADD"/>
    <w:rsid w:val="009F1839"/>
    <w:rsid w:val="00A01142"/>
    <w:rsid w:val="00A24B6F"/>
    <w:rsid w:val="00AB217A"/>
    <w:rsid w:val="00AF455F"/>
    <w:rsid w:val="00B05C96"/>
    <w:rsid w:val="00B323F5"/>
    <w:rsid w:val="00B33864"/>
    <w:rsid w:val="00B72D61"/>
    <w:rsid w:val="00B748C2"/>
    <w:rsid w:val="00C314B7"/>
    <w:rsid w:val="00C37226"/>
    <w:rsid w:val="00C52A8A"/>
    <w:rsid w:val="00CB3FFA"/>
    <w:rsid w:val="00D01B4B"/>
    <w:rsid w:val="00D4408A"/>
    <w:rsid w:val="00D454AC"/>
    <w:rsid w:val="00D64FB3"/>
    <w:rsid w:val="00E948D8"/>
    <w:rsid w:val="00F47A23"/>
    <w:rsid w:val="00F66502"/>
    <w:rsid w:val="00F86A89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AC31739-66C5-44E9-8272-56A190E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14B7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D61"/>
    <w:pPr>
      <w:keepNext/>
      <w:keepLines/>
      <w:spacing w:before="240"/>
      <w:outlineLvl w:val="0"/>
    </w:pPr>
    <w:rPr>
      <w:rFonts w:eastAsia="Times New Roman"/>
      <w:b/>
      <w:color w:val="009682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7CB"/>
  </w:style>
  <w:style w:type="paragraph" w:styleId="Fuzeile">
    <w:name w:val="footer"/>
    <w:basedOn w:val="Standard"/>
    <w:link w:val="Fu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7CB"/>
  </w:style>
  <w:style w:type="table" w:styleId="Tabellenraster">
    <w:name w:val="Table Grid"/>
    <w:basedOn w:val="NormaleTabelle"/>
    <w:uiPriority w:val="39"/>
    <w:rsid w:val="009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72D61"/>
    <w:rPr>
      <w:rFonts w:ascii="Arial" w:eastAsia="Times New Roman" w:hAnsi="Arial"/>
      <w:b/>
      <w:color w:val="009682"/>
      <w:sz w:val="26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95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\Desktop\Patrick\UNI%20Datenblatt%20zur%20entgeltlichen%20Besch&#228;ftigung%20als%20Praktikant,in%20-%20engli...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Praktikantenvertrag, englisch</Dokumenttyp>
    <Dienstleistungseinheit xmlns="d47d2628-fd19-4eca-bbda-0ea69e6078ed">Personalservice</Dienstleistungseinheit>
    <Mission xmlns="d47d2628-fd19-4eca-bbda-0ea69e6078ed">KIT</Mission>
    <Abteilung xmlns="d47d2628-fd19-4eca-bbda-0ea69e6078ed">Personalbetreuung</Abteilu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8f4b906621d4dba8d09094fed80a253d">
  <xsd:schema xmlns:xsd="http://www.w3.org/2001/XMLSchema" xmlns:xs="http://www.w3.org/2001/XMLSchema" xmlns:p="http://schemas.microsoft.com/office/2006/metadata/properties" xmlns:ns1="d47d2628-fd19-4eca-bbda-0ea69e6078ed" targetNamespace="http://schemas.microsoft.com/office/2006/metadata/properties" ma:root="true" ma:fieldsID="34aab05dd7157492ce0e98aa65be5599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2628-fd19-4eca-bbda-0ea69e6078ed" elementFormDefault="qualified">
    <xsd:import namespace="http://schemas.microsoft.com/office/2006/documentManagement/types"/>
    <xsd:import namespace="http://schemas.microsoft.com/office/infopath/2007/PartnerControls"/>
    <xsd:element name="Mission" ma:index="0" nillable="true" ma:displayName="Bereich" ma:indexed="true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dexed="true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dexed="true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0B34A-A5A0-46EC-A74D-7595243D8750}">
  <ds:schemaRefs>
    <ds:schemaRef ds:uri="http://purl.org/dc/terms/"/>
    <ds:schemaRef ds:uri="d47d2628-fd19-4eca-bbda-0ea69e6078e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B13D25-0B8E-43C8-9F85-A42A44938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8F675-A215-486B-8C44-077E9B607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 Datenblatt zur entgeltlichen Beschäftigung als Praktikant,in - engli...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für Praktikanten in Englisch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für Praktikanten in Englisch</dc:title>
  <dc:subject/>
  <dc:creator>Jasmin</dc:creator>
  <cp:keywords/>
  <dc:description/>
  <cp:lastModifiedBy>Lachmann, Viviane (PSE)</cp:lastModifiedBy>
  <cp:revision>4</cp:revision>
  <dcterms:created xsi:type="dcterms:W3CDTF">2024-03-13T13:00:00Z</dcterms:created>
  <dcterms:modified xsi:type="dcterms:W3CDTF">2024-05-23T13:02:00Z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0x01010055796F0887D65A44972457A0869B1F54</vt:lpwstr>
  </property>
  <property fmtid="{D5CDD505-2E9C-101B-9397-08002B2CF9AE}" pid="3" name="Order">
    <vt:r8>210500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