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55" w:rsidRPr="006747F8" w:rsidRDefault="006747F8" w:rsidP="00A254D5">
      <w:pPr>
        <w:jc w:val="both"/>
        <w:rPr>
          <w:b/>
        </w:rPr>
      </w:pPr>
      <w:r>
        <w:rPr>
          <w:b/>
        </w:rPr>
        <w:t>An PSE</w:t>
      </w:r>
    </w:p>
    <w:p w:rsidR="00764955" w:rsidRDefault="00764955" w:rsidP="00A254D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4"/>
        <w:gridCol w:w="6028"/>
      </w:tblGrid>
      <w:tr w:rsidR="006747F8" w:rsidRPr="001A0BDE" w:rsidTr="00D27E60">
        <w:trPr>
          <w:trHeight w:val="455"/>
        </w:trPr>
        <w:tc>
          <w:tcPr>
            <w:tcW w:w="3085" w:type="dxa"/>
            <w:shd w:val="clear" w:color="auto" w:fill="auto"/>
            <w:vAlign w:val="bottom"/>
          </w:tcPr>
          <w:p w:rsidR="006747F8" w:rsidRPr="001A0BDE" w:rsidRDefault="006747F8" w:rsidP="00D27E60">
            <w:pPr>
              <w:spacing w:line="276" w:lineRule="auto"/>
            </w:pPr>
            <w:r w:rsidRPr="001A0BDE">
              <w:t>Name, Vorname: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747F8" w:rsidRPr="001A0BDE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bookmarkStart w:id="0" w:name="_GoBack"/>
            <w:bookmarkEnd w:id="0"/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6747F8" w:rsidRPr="001A0BDE" w:rsidTr="00D27E60">
        <w:trPr>
          <w:trHeight w:val="422"/>
        </w:trPr>
        <w:tc>
          <w:tcPr>
            <w:tcW w:w="3085" w:type="dxa"/>
            <w:shd w:val="clear" w:color="auto" w:fill="auto"/>
            <w:vAlign w:val="bottom"/>
          </w:tcPr>
          <w:p w:rsidR="006747F8" w:rsidRPr="001A0BDE" w:rsidRDefault="006747F8" w:rsidP="00D27E60">
            <w:pPr>
              <w:spacing w:line="276" w:lineRule="auto"/>
            </w:pPr>
            <w:r>
              <w:t>OE: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747F8" w:rsidRPr="001A0BDE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6747F8" w:rsidRPr="001A0BDE" w:rsidTr="00D27E60">
        <w:trPr>
          <w:trHeight w:val="422"/>
        </w:trPr>
        <w:tc>
          <w:tcPr>
            <w:tcW w:w="3085" w:type="dxa"/>
            <w:shd w:val="clear" w:color="auto" w:fill="auto"/>
            <w:vAlign w:val="bottom"/>
          </w:tcPr>
          <w:p w:rsidR="006747F8" w:rsidRPr="001A0BDE" w:rsidRDefault="006747F8" w:rsidP="00D27E60">
            <w:pPr>
              <w:spacing w:line="276" w:lineRule="auto"/>
            </w:pPr>
            <w:r>
              <w:t>Jahr: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747F8" w:rsidRPr="00B72D61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</w:tbl>
    <w:p w:rsidR="006747F8" w:rsidRDefault="006747F8" w:rsidP="006747F8">
      <w:pPr>
        <w:jc w:val="both"/>
      </w:pPr>
    </w:p>
    <w:p w:rsidR="006747F8" w:rsidRPr="00D85F0F" w:rsidRDefault="006E2D58" w:rsidP="006747F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ind w:right="117"/>
        <w:rPr>
          <w:i w:val="0"/>
        </w:rPr>
      </w:pPr>
      <w:r w:rsidRPr="006E2D58">
        <w:rPr>
          <w:i w:val="0"/>
        </w:rPr>
        <w:t xml:space="preserve">Sofern Sie </w:t>
      </w:r>
      <w:r w:rsidR="004340F2" w:rsidRPr="006E2D58">
        <w:rPr>
          <w:i w:val="0"/>
          <w:u w:val="single"/>
        </w:rPr>
        <w:t>20</w:t>
      </w:r>
      <w:r w:rsidR="004340F2">
        <w:rPr>
          <w:i w:val="0"/>
          <w:u w:val="single"/>
        </w:rPr>
        <w:t>2</w:t>
      </w:r>
      <w:r w:rsidR="0011231E">
        <w:rPr>
          <w:i w:val="0"/>
          <w:u w:val="single"/>
        </w:rPr>
        <w:t>3</w:t>
      </w:r>
      <w:r w:rsidR="004340F2" w:rsidRPr="006E2D58">
        <w:rPr>
          <w:i w:val="0"/>
        </w:rPr>
        <w:t xml:space="preserve"> </w:t>
      </w:r>
      <w:r w:rsidRPr="006E2D58">
        <w:rPr>
          <w:i w:val="0"/>
        </w:rPr>
        <w:t>keine Nebentätigkeiten ausgeübt haben und nicht zu dem betroffenen Personenkreis gehören, ist eine Rücksendung des Vordrucks nicht erforderlich.</w:t>
      </w:r>
    </w:p>
    <w:p w:rsidR="00764955" w:rsidRDefault="00764955" w:rsidP="00A254D5">
      <w:pPr>
        <w:jc w:val="both"/>
      </w:pPr>
    </w:p>
    <w:p w:rsidR="00764955" w:rsidRDefault="006747F8" w:rsidP="006747F8">
      <w:pPr>
        <w:pStyle w:val="berschrift1"/>
      </w:pPr>
      <w:r>
        <w:t xml:space="preserve">I. Erklärung nach § 8 </w:t>
      </w:r>
      <w:r w:rsidR="00984B14">
        <w:t>Abs. 1</w:t>
      </w:r>
      <w:r>
        <w:t xml:space="preserve"> Landesnebentätigkeitsverordnung (LNTVO)</w:t>
      </w:r>
    </w:p>
    <w:p w:rsidR="00764955" w:rsidRPr="006747F8" w:rsidRDefault="006747F8" w:rsidP="00A254D5">
      <w:pPr>
        <w:jc w:val="both"/>
        <w:rPr>
          <w:i/>
        </w:rPr>
      </w:pPr>
      <w:r>
        <w:rPr>
          <w:i/>
        </w:rPr>
        <w:t>(bitte vollständig ausfüllen; Verweis auf Genehmigung reicht nicht aus)</w:t>
      </w:r>
    </w:p>
    <w:p w:rsidR="00764955" w:rsidRDefault="00402373" w:rsidP="00A254D5">
      <w:pPr>
        <w:jc w:val="both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-2458405</wp:posOffset>
                </wp:positionH>
                <wp:positionV relativeFrom="paragraph">
                  <wp:posOffset>4272279</wp:posOffset>
                </wp:positionV>
                <wp:extent cx="3862070" cy="347345"/>
                <wp:effectExtent l="4762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6207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5D56" w:rsidRPr="00402373" w:rsidRDefault="0040237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402373">
                              <w:rPr>
                                <w:sz w:val="18"/>
                              </w:rPr>
                              <w:t>PSE_Beamte_NT_Änderung</w:t>
                            </w:r>
                            <w:proofErr w:type="spellEnd"/>
                            <w:r w:rsidRPr="00402373">
                              <w:rPr>
                                <w:sz w:val="18"/>
                              </w:rPr>
                              <w:t xml:space="preserve"> und Aufstellung_</w:t>
                            </w:r>
                            <w:r w:rsidR="00DF5D56">
                              <w:rPr>
                                <w:sz w:val="18"/>
                              </w:rPr>
                              <w:t>2024-05-28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193.6pt;margin-top:336.4pt;width:304.1pt;height:27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" fillcolor="white [3201]" stroked="f" strokeweight=".5pt">
                <v:textbox>
                  <w:txbxContent>
                    <w:p w:rsidR="00DF5D56" w:rsidRPr="00402373" w:rsidRDefault="00402373">
                      <w:pPr>
                        <w:rPr>
                          <w:sz w:val="18"/>
                        </w:rPr>
                      </w:pPr>
                      <w:proofErr w:type="spellStart"/>
                      <w:r w:rsidRPr="00402373">
                        <w:rPr>
                          <w:sz w:val="18"/>
                        </w:rPr>
                        <w:t>PSE_Beamte_NT_Änderung</w:t>
                      </w:r>
                      <w:proofErr w:type="spellEnd"/>
                      <w:r w:rsidRPr="00402373">
                        <w:rPr>
                          <w:sz w:val="18"/>
                        </w:rPr>
                        <w:t xml:space="preserve"> und Aufstellung_</w:t>
                      </w:r>
                      <w:r w:rsidR="00DF5D56">
                        <w:rPr>
                          <w:sz w:val="18"/>
                        </w:rPr>
                        <w:t>2024-05-28</w:t>
                      </w:r>
                    </w:p>
                  </w:txbxContent>
                </v:textbox>
              </v:shape>
            </w:pict>
          </mc:Fallback>
        </mc:AlternateContent>
      </w:r>
      <w:r w:rsidR="00E407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2D52" wp14:editId="604E4328">
                <wp:simplePos x="0" y="0"/>
                <wp:positionH relativeFrom="column">
                  <wp:posOffset>-793750</wp:posOffset>
                </wp:positionH>
                <wp:positionV relativeFrom="paragraph">
                  <wp:posOffset>3687445</wp:posOffset>
                </wp:positionV>
                <wp:extent cx="361315" cy="118808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7E5" w:rsidRPr="008B7D38" w:rsidRDefault="00E407E5" w:rsidP="00E407E5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2D52" id="Textfeld 3" o:spid="_x0000_s1027" type="#_x0000_t202" style="position:absolute;left:0;text-align:left;margin-left:-62.5pt;margin-top:290.35pt;width:28.4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" filled="f" stroked="f" strokeweight=".5pt">
                <v:textbox style="layout-flow:vertical;mso-layout-flow-alt:bottom-to-top">
                  <w:txbxContent>
                    <w:p w:rsidR="00E407E5" w:rsidRPr="008B7D38" w:rsidRDefault="00E407E5" w:rsidP="00E407E5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11"/>
        <w:gridCol w:w="2034"/>
        <w:gridCol w:w="1701"/>
        <w:gridCol w:w="1276"/>
        <w:gridCol w:w="1412"/>
      </w:tblGrid>
      <w:tr w:rsidR="006747F8" w:rsidRPr="00D27E60" w:rsidTr="00B0404D">
        <w:tc>
          <w:tcPr>
            <w:tcW w:w="828" w:type="dxa"/>
            <w:shd w:val="clear" w:color="auto" w:fill="auto"/>
            <w:vAlign w:val="center"/>
          </w:tcPr>
          <w:p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Bezeichnung Nebentätigkeit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Auftrag-/ Arbeitgeber</w:t>
            </w:r>
            <w:r w:rsidR="004340F2">
              <w:rPr>
                <w:b/>
                <w:sz w:val="20"/>
                <w:szCs w:val="20"/>
              </w:rPr>
              <w:t>*in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Zeitliche Inanspruchnahme (wöchentlich)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Dauer der Nebentätigkeit (Zeitraum der Ausübung)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Höhe der Vergütung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3"/>
            </w:r>
            <w:r w:rsidRPr="00D27E60">
              <w:rPr>
                <w:b/>
                <w:sz w:val="20"/>
                <w:szCs w:val="20"/>
              </w:rPr>
              <w:t xml:space="preserve"> im Erklärungsjahr</w:t>
            </w:r>
          </w:p>
        </w:tc>
      </w:tr>
      <w:tr w:rsidR="006747F8" w:rsidTr="00B0404D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1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:rsidTr="00B0404D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:rsidTr="0060191A">
        <w:trPr>
          <w:trHeight w:val="964"/>
        </w:trPr>
        <w:tc>
          <w:tcPr>
            <w:tcW w:w="828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:rsidTr="00B0404D">
        <w:trPr>
          <w:trHeight w:val="1282"/>
        </w:trPr>
        <w:tc>
          <w:tcPr>
            <w:tcW w:w="828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:rsidTr="00433A49">
        <w:trPr>
          <w:trHeight w:val="1789"/>
        </w:trPr>
        <w:tc>
          <w:tcPr>
            <w:tcW w:w="828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7F8" w:rsidRDefault="006747F8" w:rsidP="00A254D5">
      <w:pPr>
        <w:jc w:val="both"/>
      </w:pPr>
    </w:p>
    <w:p w:rsidR="006747F8" w:rsidRPr="00BF0D59" w:rsidRDefault="00B01462" w:rsidP="00B01462">
      <w:pPr>
        <w:pStyle w:val="berschrift1"/>
      </w:pPr>
      <w:r>
        <w:br w:type="page"/>
      </w:r>
      <w:r w:rsidRPr="00BF0D59">
        <w:lastRenderedPageBreak/>
        <w:t>II. Änderungsanzeige nach § 63 Absatz 2 LBG</w:t>
      </w:r>
      <w:r w:rsidR="00876008">
        <w:rPr>
          <w:rStyle w:val="Funotenzeichen"/>
        </w:rPr>
        <w:footnoteReference w:id="4"/>
      </w:r>
    </w:p>
    <w:p w:rsidR="00876008" w:rsidRDefault="00876008" w:rsidP="00A254D5">
      <w:pPr>
        <w:jc w:val="both"/>
        <w:rPr>
          <w:i/>
        </w:rPr>
      </w:pPr>
    </w:p>
    <w:p w:rsidR="00B01462" w:rsidRPr="00BF0D59" w:rsidRDefault="00B01462" w:rsidP="00A254D5">
      <w:pPr>
        <w:jc w:val="both"/>
      </w:pPr>
      <w:r w:rsidRPr="00BF0D59">
        <w:t>Bis heute haben sich folgende Änderungen meiner früheren Angaben ergeben:</w:t>
      </w:r>
    </w:p>
    <w:p w:rsidR="00B01462" w:rsidRPr="00BF0D59" w:rsidRDefault="00B01462" w:rsidP="00A254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682"/>
        <w:gridCol w:w="3930"/>
      </w:tblGrid>
      <w:tr w:rsidR="00B01462" w:rsidTr="00D27E60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B01462" w:rsidRPr="00BF0D59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Nebentätigkeit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1462" w:rsidRPr="00BF0D59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angezeigt am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B01462" w:rsidRPr="00D27E60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Änderung</w:t>
            </w:r>
          </w:p>
        </w:tc>
      </w:tr>
      <w:tr w:rsidR="00B01462" w:rsidTr="00D27E60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B01462" w:rsidRDefault="00B01462" w:rsidP="00D27E60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Pr="00B72D61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1462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B01462" w:rsidRDefault="00B01462" w:rsidP="00D27E60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B01462" w:rsidTr="00D27E60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B01462" w:rsidRDefault="00B01462" w:rsidP="00B01462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1462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B01462" w:rsidRDefault="00B01462" w:rsidP="00B01462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</w:tbl>
    <w:p w:rsidR="00B01462" w:rsidRDefault="00B01462" w:rsidP="00A254D5">
      <w:pPr>
        <w:jc w:val="both"/>
      </w:pPr>
    </w:p>
    <w:p w:rsidR="00B01462" w:rsidRDefault="00B01462" w:rsidP="00B01462">
      <w:pPr>
        <w:pStyle w:val="berschrift1"/>
      </w:pPr>
      <w:r>
        <w:t xml:space="preserve">III. Hinweise zur Ablieferungspflicht </w:t>
      </w:r>
      <w:r w:rsidRPr="00BF0D59">
        <w:t xml:space="preserve">nach § 5 </w:t>
      </w:r>
      <w:r w:rsidR="0060191A">
        <w:t>Abs</w:t>
      </w:r>
      <w:r w:rsidRPr="00BF0D59">
        <w:t>. 3 LNTVO</w:t>
      </w:r>
    </w:p>
    <w:p w:rsidR="00B01462" w:rsidRDefault="00B01462" w:rsidP="00A254D5">
      <w:pPr>
        <w:jc w:val="both"/>
      </w:pPr>
    </w:p>
    <w:p w:rsidR="00B01462" w:rsidRPr="00B01462" w:rsidRDefault="00B01462" w:rsidP="00B01462">
      <w:pPr>
        <w:jc w:val="both"/>
      </w:pPr>
      <w:r w:rsidRPr="00B01462">
        <w:t xml:space="preserve">Bei Nebentätigkeiten für Auftraggeber </w:t>
      </w:r>
      <w:smartTag w:uri="urn:schemas-microsoft-com:office:smarttags" w:element="PersonName">
        <w:r w:rsidRPr="00B01462">
          <w:t>de</w:t>
        </w:r>
      </w:smartTag>
      <w:r w:rsidRPr="00B01462">
        <w:t xml:space="preserve">s </w:t>
      </w:r>
      <w:r w:rsidRPr="00B01462">
        <w:rPr>
          <w:b/>
          <w:i/>
        </w:rPr>
        <w:t>öffentlichen o</w:t>
      </w:r>
      <w:smartTag w:uri="urn:schemas-microsoft-com:office:smarttags" w:element="PersonName">
        <w:r w:rsidRPr="00B01462">
          <w:rPr>
            <w:b/>
            <w:i/>
          </w:rPr>
          <w:t>de</w:t>
        </w:r>
      </w:smartTag>
      <w:r w:rsidRPr="00B01462">
        <w:rPr>
          <w:b/>
          <w:i/>
        </w:rPr>
        <w:t>r diesem gleichgestellten Dienstes</w:t>
      </w:r>
      <w:r w:rsidRPr="00B01462">
        <w:rPr>
          <w:i/>
        </w:rPr>
        <w:t xml:space="preserve"> </w:t>
      </w:r>
      <w:r w:rsidRPr="00B01462">
        <w:t>o</w:t>
      </w:r>
      <w:smartTag w:uri="urn:schemas-microsoft-com:office:smarttags" w:element="PersonName">
        <w:r w:rsidRPr="00B01462">
          <w:t>de</w:t>
        </w:r>
      </w:smartTag>
      <w:r w:rsidRPr="00B01462">
        <w:t xml:space="preserve">r für eine auf </w:t>
      </w:r>
      <w:r w:rsidRPr="00B01462">
        <w:rPr>
          <w:b/>
          <w:i/>
        </w:rPr>
        <w:t>Verlangen, Vorschlag o</w:t>
      </w:r>
      <w:smartTag w:uri="urn:schemas-microsoft-com:office:smarttags" w:element="PersonName">
        <w:r w:rsidRPr="00B01462">
          <w:rPr>
            <w:b/>
            <w:i/>
          </w:rPr>
          <w:t>de</w:t>
        </w:r>
      </w:smartTag>
      <w:r w:rsidRPr="00B01462">
        <w:rPr>
          <w:b/>
          <w:i/>
        </w:rPr>
        <w:t xml:space="preserve">r Veranlassung </w:t>
      </w:r>
      <w:smartTag w:uri="urn:schemas-microsoft-com:office:smarttags" w:element="PersonName">
        <w:r w:rsidRPr="00B01462">
          <w:rPr>
            <w:b/>
            <w:i/>
          </w:rPr>
          <w:t>de</w:t>
        </w:r>
      </w:smartTag>
      <w:r w:rsidRPr="00B01462">
        <w:rPr>
          <w:b/>
          <w:i/>
        </w:rPr>
        <w:t>s Dienstherrn übernommene Nebentätigkeit</w:t>
      </w:r>
      <w:r w:rsidRPr="00B01462">
        <w:t xml:space="preserve"> außerhalb </w:t>
      </w:r>
      <w:smartTag w:uri="urn:schemas-microsoft-com:office:smarttags" w:element="PersonName">
        <w:r w:rsidRPr="00B01462">
          <w:t>de</w:t>
        </w:r>
      </w:smartTag>
      <w:r w:rsidRPr="00B01462">
        <w:t>s öffentlichen Dienstes muss eine Abrechnung über die daraus zugeflossenen Vergütungen vorgelegt wer</w:t>
      </w:r>
      <w:smartTag w:uri="urn:schemas-microsoft-com:office:smarttags" w:element="PersonName">
        <w:r w:rsidRPr="00B01462">
          <w:t>de</w:t>
        </w:r>
      </w:smartTag>
      <w:r w:rsidRPr="00B01462">
        <w:t xml:space="preserve">n, sofern diese 1.200 € im Jahr übersteigen und keine Ausnahme von </w:t>
      </w:r>
      <w:smartTag w:uri="urn:schemas-microsoft-com:office:smarttags" w:element="PersonName">
        <w:r w:rsidRPr="00B01462">
          <w:t>de</w:t>
        </w:r>
      </w:smartTag>
      <w:r w:rsidRPr="00B01462">
        <w:t>r Ablieferungspflicht besteht.</w:t>
      </w:r>
    </w:p>
    <w:p w:rsidR="00B01462" w:rsidRPr="00B01462" w:rsidRDefault="00B01462" w:rsidP="00B01462">
      <w:pPr>
        <w:jc w:val="both"/>
      </w:pPr>
    </w:p>
    <w:p w:rsidR="00B01462" w:rsidRPr="00B01462" w:rsidRDefault="00B01462" w:rsidP="00B01462">
      <w:pPr>
        <w:jc w:val="both"/>
      </w:pPr>
      <w:r w:rsidRPr="00B01462">
        <w:t xml:space="preserve">Sollten Sie Nebentätigkeiten im dargestellten Sinn ausgeübt haben, </w:t>
      </w:r>
      <w:r w:rsidRPr="00B01462">
        <w:rPr>
          <w:u w:val="single"/>
        </w:rPr>
        <w:t xml:space="preserve">setzen Sie sich bitte mit Ihrer/Ihrem zuständigen </w:t>
      </w:r>
      <w:r w:rsidR="004340F2">
        <w:rPr>
          <w:u w:val="single"/>
        </w:rPr>
        <w:t>Personalreferent*in</w:t>
      </w:r>
      <w:r w:rsidRPr="00B01462">
        <w:rPr>
          <w:u w:val="single"/>
        </w:rPr>
        <w:t xml:space="preserve"> in Verbindung</w:t>
      </w:r>
      <w:r w:rsidRPr="00B01462">
        <w:t>, um zu prüfen, ob eine Ablieferungspflicht besteht oder nicht.</w:t>
      </w:r>
    </w:p>
    <w:p w:rsidR="00B01462" w:rsidRDefault="00B01462" w:rsidP="00A254D5">
      <w:pPr>
        <w:jc w:val="both"/>
      </w:pPr>
    </w:p>
    <w:p w:rsidR="00B01462" w:rsidRDefault="00B01462" w:rsidP="00B01462">
      <w:pPr>
        <w:pStyle w:val="berschrift1"/>
      </w:pPr>
      <w:r>
        <w:t>IV. Abführung von Nutzungsentgelt</w:t>
      </w:r>
    </w:p>
    <w:p w:rsidR="00B01462" w:rsidRDefault="00B01462" w:rsidP="00A254D5">
      <w:pPr>
        <w:jc w:val="both"/>
      </w:pPr>
    </w:p>
    <w:p w:rsidR="00027AEA" w:rsidRDefault="00B01462" w:rsidP="00A254D5">
      <w:pPr>
        <w:jc w:val="both"/>
      </w:pPr>
      <w:r>
        <w:t>Haben Sie bei der Ausübung von Nebentätigkeiten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8"/>
        <w:gridCol w:w="2312"/>
        <w:gridCol w:w="608"/>
        <w:gridCol w:w="2312"/>
        <w:gridCol w:w="608"/>
        <w:gridCol w:w="2312"/>
      </w:tblGrid>
      <w:tr w:rsidR="00DF7A89" w:rsidTr="00DF7A89">
        <w:trPr>
          <w:trHeight w:val="408"/>
        </w:trPr>
        <w:tc>
          <w:tcPr>
            <w:tcW w:w="608" w:type="dxa"/>
          </w:tcPr>
          <w:p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Einrichtungen</w:t>
            </w:r>
          </w:p>
        </w:tc>
        <w:tc>
          <w:tcPr>
            <w:tcW w:w="608" w:type="dxa"/>
          </w:tcPr>
          <w:p w:rsidR="00027AEA" w:rsidRDefault="00027AEA" w:rsidP="00061E76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:rsidR="00027AEA" w:rsidRDefault="0060191A" w:rsidP="00061E76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Material</w:t>
            </w:r>
          </w:p>
        </w:tc>
        <w:tc>
          <w:tcPr>
            <w:tcW w:w="608" w:type="dxa"/>
          </w:tcPr>
          <w:p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:rsidR="00027AEA" w:rsidRDefault="00027AEA" w:rsidP="00027AEA">
            <w:pPr>
              <w:tabs>
                <w:tab w:val="left" w:pos="284"/>
                <w:tab w:val="left" w:pos="1985"/>
              </w:tabs>
              <w:spacing w:before="60"/>
              <w:ind w:right="57"/>
              <w:jc w:val="both"/>
            </w:pPr>
            <w:r>
              <w:t>Personal</w:t>
            </w:r>
          </w:p>
        </w:tc>
      </w:tr>
    </w:tbl>
    <w:p w:rsidR="00B01462" w:rsidRDefault="00B01462" w:rsidP="00B01462">
      <w:pPr>
        <w:tabs>
          <w:tab w:val="left" w:pos="284"/>
          <w:tab w:val="left" w:pos="1985"/>
        </w:tabs>
        <w:ind w:right="56"/>
      </w:pPr>
      <w:r>
        <w:t>des Karlsruher Instituts für Technologie in Anspruch genommen?</w:t>
      </w:r>
    </w:p>
    <w:p w:rsidR="00B01462" w:rsidRDefault="00B01462" w:rsidP="00A254D5">
      <w:pPr>
        <w:jc w:val="both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21"/>
        <w:gridCol w:w="439"/>
        <w:gridCol w:w="5702"/>
        <w:gridCol w:w="960"/>
        <w:gridCol w:w="567"/>
      </w:tblGrid>
      <w:tr w:rsidR="00B01462" w:rsidTr="00D27E60">
        <w:tc>
          <w:tcPr>
            <w:tcW w:w="1121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after="60"/>
              <w:ind w:right="57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  <w:bookmarkEnd w:id="2"/>
            <w:r>
              <w:t xml:space="preserve"> nein</w:t>
            </w:r>
          </w:p>
        </w:tc>
        <w:tc>
          <w:tcPr>
            <w:tcW w:w="7668" w:type="dxa"/>
            <w:gridSpan w:val="4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ind w:right="57"/>
            </w:pPr>
          </w:p>
        </w:tc>
      </w:tr>
      <w:tr w:rsidR="00B01462" w:rsidTr="00E01CF1">
        <w:tc>
          <w:tcPr>
            <w:tcW w:w="1121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  <w:bookmarkEnd w:id="3"/>
            <w:r>
              <w:t xml:space="preserve"> ja</w:t>
            </w:r>
          </w:p>
        </w:tc>
        <w:tc>
          <w:tcPr>
            <w:tcW w:w="439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229" w:type="dxa"/>
            <w:gridSpan w:val="3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Die Abrechnung ist beigefügt.</w:t>
            </w:r>
          </w:p>
          <w:p w:rsidR="00B01462" w:rsidRDefault="00B01462" w:rsidP="00D27E60">
            <w:pPr>
              <w:tabs>
                <w:tab w:val="left" w:pos="284"/>
                <w:tab w:val="left" w:pos="1985"/>
              </w:tabs>
              <w:spacing w:after="60"/>
              <w:ind w:right="57"/>
            </w:pPr>
            <w:r>
              <w:t>(Abrechnungsvordruck bitte bei PSE - Personalbetreuung anfordern)</w:t>
            </w:r>
          </w:p>
        </w:tc>
      </w:tr>
      <w:tr w:rsidR="00B01462" w:rsidTr="00E01CF1">
        <w:tc>
          <w:tcPr>
            <w:tcW w:w="1121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</w:p>
        </w:tc>
        <w:tc>
          <w:tcPr>
            <w:tcW w:w="439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702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Die Abrechnung wurde bereits eingereicht am</w:t>
            </w:r>
          </w:p>
        </w:tc>
        <w:tc>
          <w:tcPr>
            <w:tcW w:w="1527" w:type="dxa"/>
            <w:gridSpan w:val="2"/>
            <w:tcBorders>
              <w:bottom w:val="dotted" w:sz="4" w:space="0" w:color="auto"/>
            </w:tcBorders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01462" w:rsidTr="00E01CF1">
        <w:tc>
          <w:tcPr>
            <w:tcW w:w="1121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</w:p>
        </w:tc>
        <w:tc>
          <w:tcPr>
            <w:tcW w:w="439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instrText xml:space="preserve"> FORMCHECKBOX </w:instrText>
            </w:r>
            <w:r w:rsidR="00DF5D56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702" w:type="dxa"/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Die Vergütung aus der Nebentätigkeit fließt erst im Jahr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</w:tcPr>
          <w:p w:rsidR="00B01462" w:rsidRDefault="00E01CF1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zu.</w:t>
            </w:r>
          </w:p>
        </w:tc>
      </w:tr>
    </w:tbl>
    <w:p w:rsidR="00B01462" w:rsidRDefault="00B01462" w:rsidP="00B01462">
      <w:pPr>
        <w:tabs>
          <w:tab w:val="left" w:pos="284"/>
          <w:tab w:val="left" w:pos="1985"/>
        </w:tabs>
        <w:ind w:right="56"/>
      </w:pPr>
    </w:p>
    <w:p w:rsidR="00477EFA" w:rsidRDefault="00477EFA" w:rsidP="00B01462">
      <w:pPr>
        <w:tabs>
          <w:tab w:val="left" w:pos="284"/>
          <w:tab w:val="left" w:pos="1985"/>
        </w:tabs>
        <w:ind w:right="56"/>
      </w:pPr>
    </w:p>
    <w:p w:rsidR="00B01462" w:rsidRPr="00477EFA" w:rsidRDefault="00B01462" w:rsidP="00B01462">
      <w:pPr>
        <w:tabs>
          <w:tab w:val="left" w:pos="284"/>
          <w:tab w:val="left" w:pos="1985"/>
        </w:tabs>
        <w:ind w:right="56"/>
        <w:rPr>
          <w:b/>
        </w:rPr>
      </w:pPr>
      <w:r w:rsidRPr="00477EFA">
        <w:rPr>
          <w:b/>
        </w:rPr>
        <w:t>Ich versichere die Vollständigkeit und Richtigkeit meiner Angaben.</w:t>
      </w:r>
    </w:p>
    <w:p w:rsidR="00B01462" w:rsidRDefault="00B01462" w:rsidP="00B01462">
      <w:pPr>
        <w:tabs>
          <w:tab w:val="left" w:pos="284"/>
          <w:tab w:val="left" w:pos="1985"/>
        </w:tabs>
        <w:ind w:right="56"/>
      </w:pPr>
    </w:p>
    <w:p w:rsidR="00B01462" w:rsidRDefault="00B01462" w:rsidP="00B01462">
      <w:pPr>
        <w:tabs>
          <w:tab w:val="left" w:pos="284"/>
          <w:tab w:val="left" w:pos="1985"/>
        </w:tabs>
        <w:ind w:right="56"/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01462" w:rsidRPr="001A0BDE" w:rsidTr="00D27E60">
        <w:trPr>
          <w:trHeight w:val="422"/>
        </w:trPr>
        <w:tc>
          <w:tcPr>
            <w:tcW w:w="4361" w:type="dxa"/>
            <w:shd w:val="clear" w:color="auto" w:fill="auto"/>
            <w:vAlign w:val="bottom"/>
          </w:tcPr>
          <w:p w:rsidR="00B01462" w:rsidRPr="001A0BDE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4955" w:rsidRDefault="00B01462" w:rsidP="00B72D61">
      <w:pPr>
        <w:spacing w:line="276" w:lineRule="auto"/>
      </w:pPr>
      <w:r>
        <w:t>Datum, Unterschrift</w:t>
      </w:r>
    </w:p>
    <w:sectPr w:rsidR="00764955" w:rsidSect="009567CB">
      <w:headerReference w:type="default" r:id="rId11"/>
      <w:footerReference w:type="default" r:id="rId12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373" w:rsidRDefault="00402373" w:rsidP="009567CB">
      <w:r>
        <w:separator/>
      </w:r>
    </w:p>
  </w:endnote>
  <w:endnote w:type="continuationSeparator" w:id="0">
    <w:p w:rsidR="00402373" w:rsidRDefault="00402373" w:rsidP="0095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ADD" w:rsidRPr="009D0ADD" w:rsidRDefault="009D0ADD" w:rsidP="009D0ADD">
    <w:pPr>
      <w:pStyle w:val="Fuzeile"/>
      <w:jc w:val="right"/>
      <w:rPr>
        <w:sz w:val="18"/>
        <w:szCs w:val="18"/>
      </w:rPr>
    </w:pPr>
    <w:r w:rsidRPr="00F001B3">
      <w:rPr>
        <w:sz w:val="18"/>
        <w:szCs w:val="18"/>
      </w:rPr>
      <w:t xml:space="preserve">Seite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>PAGE   \* MERGEFORMAT</w:instrText>
    </w:r>
    <w:r w:rsidRPr="00F001B3">
      <w:rPr>
        <w:sz w:val="18"/>
        <w:szCs w:val="18"/>
      </w:rPr>
      <w:fldChar w:fldCharType="separate"/>
    </w:r>
    <w:r w:rsidR="00E407E5">
      <w:rPr>
        <w:noProof/>
        <w:sz w:val="18"/>
        <w:szCs w:val="18"/>
      </w:rPr>
      <w:t>1</w:t>
    </w:r>
    <w:r w:rsidRPr="00F001B3">
      <w:rPr>
        <w:sz w:val="18"/>
        <w:szCs w:val="18"/>
      </w:rPr>
      <w:fldChar w:fldCharType="end"/>
    </w:r>
    <w:r w:rsidRPr="00F001B3">
      <w:rPr>
        <w:sz w:val="18"/>
        <w:szCs w:val="18"/>
      </w:rPr>
      <w:t xml:space="preserve"> von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 xml:space="preserve"> NUMPAGES   \* MERGEFORMAT </w:instrText>
    </w:r>
    <w:r w:rsidRPr="00F001B3">
      <w:rPr>
        <w:sz w:val="18"/>
        <w:szCs w:val="18"/>
      </w:rPr>
      <w:fldChar w:fldCharType="separate"/>
    </w:r>
    <w:r w:rsidR="00E407E5">
      <w:rPr>
        <w:noProof/>
        <w:sz w:val="18"/>
        <w:szCs w:val="18"/>
      </w:rPr>
      <w:t>2</w:t>
    </w:r>
    <w:r w:rsidRPr="00F001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373" w:rsidRDefault="00402373" w:rsidP="009567CB">
      <w:r>
        <w:separator/>
      </w:r>
    </w:p>
  </w:footnote>
  <w:footnote w:type="continuationSeparator" w:id="0">
    <w:p w:rsidR="00402373" w:rsidRDefault="00402373" w:rsidP="009567CB">
      <w:r>
        <w:continuationSeparator/>
      </w:r>
    </w:p>
  </w:footnote>
  <w:footnote w:id="1">
    <w:p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Alle genehmigungs- und anzeigepflichtigen Nebentätigkeiten (NTen), dazu zählen auch NTen auf Verlangen und allgemein genehmigte sowie genehmigungsfreie, aber anzeigepflichtige NTen.</w:t>
      </w:r>
    </w:p>
  </w:footnote>
  <w:footnote w:id="2">
    <w:p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47F8">
        <w:t>Tatsächliche Stundenzahl der Ausübung der Nebentätigkeit in der jeweiligen Woche; keine Durchschnittswerte</w:t>
      </w:r>
    </w:p>
  </w:footnote>
  <w:footnote w:id="3">
    <w:p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47F8">
        <w:t xml:space="preserve">Vergütung ist jede Gegenleistung in Geld (brutto) oder geldwerten Vorteilen, dazu zählen auch pauschalierte Aufwandsentschädigungen sowie Tage- und Übernachtungsgelder; letztere nur insoweit, als sie die Beträge der Reisekostenvorschriften für </w:t>
      </w:r>
      <w:r w:rsidR="004340F2">
        <w:t xml:space="preserve">Beamtinnen und </w:t>
      </w:r>
      <w:r w:rsidRPr="006747F8">
        <w:t>Beamte übersteigen</w:t>
      </w:r>
    </w:p>
  </w:footnote>
  <w:footnote w:id="4">
    <w:p w:rsidR="00876008" w:rsidRPr="00876008" w:rsidRDefault="00876008">
      <w:pPr>
        <w:pStyle w:val="Funotentext"/>
      </w:pPr>
      <w:r w:rsidRPr="00876008">
        <w:rPr>
          <w:rStyle w:val="Funotenzeichen"/>
        </w:rPr>
        <w:footnoteRef/>
      </w:r>
      <w:r w:rsidRPr="00876008">
        <w:t xml:space="preserve"> Bitte nur für Nebentätigkeiten nach § 63 Abs. 2 LBG auszufüllen, wenn die bei der Anzeige der Nebentätigkeit gemachten Angaben nicht mehr zutreffend sind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68"/>
      <w:gridCol w:w="6794"/>
    </w:tblGrid>
    <w:tr w:rsidR="009567CB" w:rsidRPr="00C314B7" w:rsidTr="00C314B7">
      <w:tc>
        <w:tcPr>
          <w:tcW w:w="2268" w:type="dxa"/>
          <w:shd w:val="clear" w:color="auto" w:fill="auto"/>
        </w:tcPr>
        <w:p w:rsidR="009567CB" w:rsidRPr="00C314B7" w:rsidRDefault="00154F63">
          <w:pPr>
            <w:pStyle w:val="Kopfzeile"/>
          </w:pPr>
          <w:r w:rsidRPr="001235F8">
            <w:rPr>
              <w:noProof/>
              <w:lang w:eastAsia="de-DE"/>
            </w:rPr>
            <w:drawing>
              <wp:inline distT="0" distB="0" distL="0" distR="0" wp14:anchorId="5CAFA0A8" wp14:editId="58B32F56">
                <wp:extent cx="1082675" cy="541020"/>
                <wp:effectExtent l="0" t="0" r="0" b="0"/>
                <wp:docPr id="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shd w:val="clear" w:color="auto" w:fill="auto"/>
          <w:vAlign w:val="center"/>
        </w:tcPr>
        <w:p w:rsidR="009567CB" w:rsidRDefault="006747F8" w:rsidP="00C314B7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Aufstellung der ausgeübten Nebentätigkeiten</w:t>
          </w:r>
        </w:p>
        <w:p w:rsidR="006747F8" w:rsidRPr="006747F8" w:rsidRDefault="006747F8" w:rsidP="00C314B7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 w:rsidRPr="006747F8">
            <w:rPr>
              <w:rFonts w:cs="Arial"/>
              <w:b/>
              <w:color w:val="009682"/>
              <w:sz w:val="28"/>
              <w:szCs w:val="28"/>
            </w:rPr>
            <w:t xml:space="preserve">sowie Änderungsanzeige </w:t>
          </w:r>
        </w:p>
        <w:p w:rsidR="004F21AD" w:rsidRPr="00C314B7" w:rsidRDefault="001802F2" w:rsidP="00C314B7">
          <w:pPr>
            <w:pStyle w:val="Kopfzeile"/>
            <w:jc w:val="center"/>
          </w:pPr>
          <w:r>
            <w:t xml:space="preserve">nach </w:t>
          </w:r>
          <w:r w:rsidRPr="005105D2">
            <w:t>§ 8 der</w:t>
          </w:r>
          <w:r>
            <w:rPr>
              <w:rFonts w:ascii="Segoe UI" w:eastAsia="Times New Roman" w:hAnsi="Segoe UI" w:cs="Segoe UI"/>
              <w:sz w:val="21"/>
              <w:szCs w:val="21"/>
              <w:lang w:eastAsia="de-DE"/>
            </w:rPr>
            <w:t xml:space="preserve"> </w:t>
          </w:r>
          <w:r>
            <w:t>Verordnung der Landesregierung über die Nebentätigkeit der Beamten und Richter</w:t>
          </w:r>
          <w:r>
            <w:br/>
            <w:t>(Landesnebentätigkeitsverordnung - LNTVO)</w:t>
          </w:r>
        </w:p>
      </w:tc>
    </w:tr>
  </w:tbl>
  <w:p w:rsidR="009567CB" w:rsidRDefault="00154F63">
    <w:pPr>
      <w:pStyle w:val="Kopfzeile"/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935" distR="114935" simplePos="0" relativeHeight="251657728" behindDoc="1" locked="0" layoutInCell="1" allowOverlap="1" wp14:anchorId="6D2BDC11" wp14:editId="46A6729C">
          <wp:simplePos x="0" y="0"/>
          <wp:positionH relativeFrom="page">
            <wp:posOffset>539115</wp:posOffset>
          </wp:positionH>
          <wp:positionV relativeFrom="page">
            <wp:posOffset>333375</wp:posOffset>
          </wp:positionV>
          <wp:extent cx="6666865" cy="994727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947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543"/>
    <w:multiLevelType w:val="hybridMultilevel"/>
    <w:tmpl w:val="AC62B4DC"/>
    <w:lvl w:ilvl="0" w:tplc="4A9ED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66D"/>
    <w:multiLevelType w:val="hybridMultilevel"/>
    <w:tmpl w:val="EE9C63B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CFF"/>
    <w:multiLevelType w:val="hybridMultilevel"/>
    <w:tmpl w:val="F8E4FB7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153"/>
    <w:multiLevelType w:val="hybridMultilevel"/>
    <w:tmpl w:val="7E70EAF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D95"/>
    <w:multiLevelType w:val="hybridMultilevel"/>
    <w:tmpl w:val="8890819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5F8C"/>
    <w:multiLevelType w:val="hybridMultilevel"/>
    <w:tmpl w:val="7E04F0AA"/>
    <w:lvl w:ilvl="0" w:tplc="DBFC1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6F3A"/>
    <w:multiLevelType w:val="hybridMultilevel"/>
    <w:tmpl w:val="9E00F078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78A5"/>
    <w:multiLevelType w:val="hybridMultilevel"/>
    <w:tmpl w:val="61D245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646A2"/>
    <w:multiLevelType w:val="hybridMultilevel"/>
    <w:tmpl w:val="50E499C6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145"/>
    <w:multiLevelType w:val="hybridMultilevel"/>
    <w:tmpl w:val="9F003688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5446"/>
    <w:multiLevelType w:val="hybridMultilevel"/>
    <w:tmpl w:val="DCBA6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782A"/>
    <w:multiLevelType w:val="hybridMultilevel"/>
    <w:tmpl w:val="4DB214A0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3BBB"/>
    <w:multiLevelType w:val="hybridMultilevel"/>
    <w:tmpl w:val="980446D6"/>
    <w:lvl w:ilvl="0" w:tplc="83061D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GTEiHYRU6RJjDFix9SeM/YTtZ4deUrV8nALKo40/CsZakaZAcn4Br149xTQYni9S9F3mkJpDGBlw+Ilb93T5g==" w:salt="8UjjmckHQjp+4X0EnJdry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3"/>
    <w:rsid w:val="00025AF1"/>
    <w:rsid w:val="00027AEA"/>
    <w:rsid w:val="00101C3D"/>
    <w:rsid w:val="0010534C"/>
    <w:rsid w:val="00106537"/>
    <w:rsid w:val="0011231E"/>
    <w:rsid w:val="00154F63"/>
    <w:rsid w:val="001802F2"/>
    <w:rsid w:val="001A0BDE"/>
    <w:rsid w:val="001A521D"/>
    <w:rsid w:val="001D4D72"/>
    <w:rsid w:val="0023076B"/>
    <w:rsid w:val="002536BF"/>
    <w:rsid w:val="002552B5"/>
    <w:rsid w:val="002742EC"/>
    <w:rsid w:val="002A6F02"/>
    <w:rsid w:val="002B7AF4"/>
    <w:rsid w:val="00305C70"/>
    <w:rsid w:val="0031575E"/>
    <w:rsid w:val="00341251"/>
    <w:rsid w:val="003D39A1"/>
    <w:rsid w:val="003F1247"/>
    <w:rsid w:val="00402373"/>
    <w:rsid w:val="00422152"/>
    <w:rsid w:val="004307A4"/>
    <w:rsid w:val="00433A49"/>
    <w:rsid w:val="004340F2"/>
    <w:rsid w:val="00462DF6"/>
    <w:rsid w:val="00471BCE"/>
    <w:rsid w:val="00472A6D"/>
    <w:rsid w:val="00477EFA"/>
    <w:rsid w:val="004C31BB"/>
    <w:rsid w:val="004F21AD"/>
    <w:rsid w:val="0055117D"/>
    <w:rsid w:val="0060191A"/>
    <w:rsid w:val="00625526"/>
    <w:rsid w:val="006747F8"/>
    <w:rsid w:val="006D0D0C"/>
    <w:rsid w:val="006D5105"/>
    <w:rsid w:val="006E2D58"/>
    <w:rsid w:val="006E46E2"/>
    <w:rsid w:val="007003C2"/>
    <w:rsid w:val="0070425D"/>
    <w:rsid w:val="00764955"/>
    <w:rsid w:val="007704BE"/>
    <w:rsid w:val="00793687"/>
    <w:rsid w:val="00795E99"/>
    <w:rsid w:val="007A6BB1"/>
    <w:rsid w:val="007E0D3F"/>
    <w:rsid w:val="00876008"/>
    <w:rsid w:val="00894D9F"/>
    <w:rsid w:val="008A6523"/>
    <w:rsid w:val="008D143D"/>
    <w:rsid w:val="008D5B3C"/>
    <w:rsid w:val="0092408D"/>
    <w:rsid w:val="0093277C"/>
    <w:rsid w:val="00942B86"/>
    <w:rsid w:val="009567CB"/>
    <w:rsid w:val="00984B14"/>
    <w:rsid w:val="00993686"/>
    <w:rsid w:val="009D0ADD"/>
    <w:rsid w:val="009D6926"/>
    <w:rsid w:val="009F1839"/>
    <w:rsid w:val="00A24B6F"/>
    <w:rsid w:val="00A254D5"/>
    <w:rsid w:val="00A27DCE"/>
    <w:rsid w:val="00A63F42"/>
    <w:rsid w:val="00AF455F"/>
    <w:rsid w:val="00B01462"/>
    <w:rsid w:val="00B0404D"/>
    <w:rsid w:val="00B6698F"/>
    <w:rsid w:val="00B72D61"/>
    <w:rsid w:val="00BF0D59"/>
    <w:rsid w:val="00C314B7"/>
    <w:rsid w:val="00C91330"/>
    <w:rsid w:val="00CC30D2"/>
    <w:rsid w:val="00D2691F"/>
    <w:rsid w:val="00D27E60"/>
    <w:rsid w:val="00D957F0"/>
    <w:rsid w:val="00DF5D56"/>
    <w:rsid w:val="00DF7A89"/>
    <w:rsid w:val="00E01CF1"/>
    <w:rsid w:val="00E407E5"/>
    <w:rsid w:val="00E829D7"/>
    <w:rsid w:val="00E926E2"/>
    <w:rsid w:val="00ED1EF5"/>
    <w:rsid w:val="00F15516"/>
    <w:rsid w:val="00F47A23"/>
    <w:rsid w:val="00F73094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9BD3F39"/>
  <w15:chartTrackingRefBased/>
  <w15:docId w15:val="{04B665DE-C98F-4262-ACE4-F80F1C73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14B7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D61"/>
    <w:pPr>
      <w:keepNext/>
      <w:keepLines/>
      <w:spacing w:before="240"/>
      <w:outlineLvl w:val="0"/>
    </w:pPr>
    <w:rPr>
      <w:rFonts w:eastAsia="Times New Roman"/>
      <w:b/>
      <w:color w:val="009682"/>
      <w:sz w:val="26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7CB"/>
  </w:style>
  <w:style w:type="paragraph" w:styleId="Fuzeile">
    <w:name w:val="footer"/>
    <w:basedOn w:val="Standard"/>
    <w:link w:val="Fu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7CB"/>
  </w:style>
  <w:style w:type="table" w:styleId="Tabellenraster">
    <w:name w:val="Table Grid"/>
    <w:basedOn w:val="NormaleTabelle"/>
    <w:uiPriority w:val="39"/>
    <w:rsid w:val="009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72D61"/>
    <w:rPr>
      <w:rFonts w:ascii="Arial" w:eastAsia="Times New Roman" w:hAnsi="Arial"/>
      <w:b/>
      <w:color w:val="009682"/>
      <w:sz w:val="26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9567CB"/>
    <w:pPr>
      <w:ind w:left="720"/>
      <w:contextualSpacing/>
    </w:pPr>
  </w:style>
  <w:style w:type="paragraph" w:styleId="Textkrper">
    <w:name w:val="Body Text"/>
    <w:basedOn w:val="Standard"/>
    <w:link w:val="TextkrperZchn"/>
    <w:rsid w:val="006747F8"/>
    <w:rPr>
      <w:rFonts w:ascii="Arial Fett" w:eastAsia="Times New Roman" w:hAnsi="Arial Fett"/>
      <w:b/>
      <w:i/>
      <w:spacing w:val="-2"/>
      <w:szCs w:val="20"/>
      <w:lang w:eastAsia="de-DE"/>
    </w:rPr>
  </w:style>
  <w:style w:type="character" w:customStyle="1" w:styleId="TextkrperZchn">
    <w:name w:val="Textkörper Zchn"/>
    <w:link w:val="Textkrper"/>
    <w:rsid w:val="006747F8"/>
    <w:rPr>
      <w:rFonts w:ascii="Arial Fett" w:eastAsia="Times New Roman" w:hAnsi="Arial Fett"/>
      <w:b/>
      <w:i/>
      <w:spacing w:val="-2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47F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47F8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6747F8"/>
    <w:rPr>
      <w:vertAlign w:val="superscript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146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01462"/>
    <w:rPr>
      <w:rFonts w:ascii="Arial" w:hAnsi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7A6B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6BB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A6BB1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6BB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A6BB1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B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A6BB1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154F63"/>
    <w:rPr>
      <w:rFonts w:ascii="Arial" w:hAnsi="Arial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5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A65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A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4189\Downloads\Nebentaetigkeiten%20sowie%20Aenderungsanzeige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9cc70e901b847a33dbb49922a5428a5d">
  <xsd:schema xmlns:xsd="http://www.w3.org/2001/XMLSchema" xmlns:xs="http://www.w3.org/2001/XMLSchema" xmlns:p="http://schemas.microsoft.com/office/2006/metadata/properties" xmlns:ns1="d47d2628-fd19-4eca-bbda-0ea69e6078ed" targetNamespace="http://schemas.microsoft.com/office/2006/metadata/properties" ma:root="true" ma:fieldsID="054b50e67a6b9264e592d3568c2036a3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2628-fd19-4eca-bbda-0ea69e6078ed" elementFormDefault="qualified">
    <xsd:import namespace="http://schemas.microsoft.com/office/2006/documentManagement/types"/>
    <xsd:import namespace="http://schemas.microsoft.com/office/infopath/2007/PartnerControls"/>
    <xsd:element name="Mission" ma:index="0" nillable="true" ma:displayName="Bereich" ma:indexed="true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dexed="true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dexed="true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Nebentätigkeit</Dokumenttyp>
    <Dienstleistungseinheit xmlns="d47d2628-fd19-4eca-bbda-0ea69e6078ed">Personalservice</Dienstleistungseinheit>
    <Mission xmlns="d47d2628-fd19-4eca-bbda-0ea69e6078ed">KIT</Mission>
    <Abteilung xmlns="d47d2628-fd19-4eca-bbda-0ea69e6078ed">Personalbetreuung Führungskräfte</Abteil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3B04-0D17-49AE-A9C7-359B2609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1F2EB-B313-4B2F-B531-22BA8C87EC9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7d2628-fd19-4eca-bbda-0ea69e6078e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D06DBE-BD35-43C4-8E95-16AA8DA58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5B6D5-7D2F-443F-9C9C-726298B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Nebentaetigkeiten sowie Aenderungsanzeige (1)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 von Nebentätigkeiten sowie Änderungsanzeige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 von Nebentätigkeiten sowie Änderungsanzeige</dc:title>
  <dc:subject/>
  <dc:creator>Lachmann, Viviane (PSE)</dc:creator>
  <cp:keywords/>
  <dc:description/>
  <cp:lastModifiedBy>Lachmann, Viviane (PSE)</cp:lastModifiedBy>
  <cp:revision>2</cp:revision>
  <cp:lastPrinted>2021-04-21T12:00:00Z</cp:lastPrinted>
  <dcterms:created xsi:type="dcterms:W3CDTF">2024-07-19T11:07:00Z</dcterms:created>
  <dcterms:modified xsi:type="dcterms:W3CDTF">2024-07-22T13:09:00Z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0x01010055796F0887D65A44972457A0869B1F54</vt:lpwstr>
  </property>
  <property fmtid="{D5CDD505-2E9C-101B-9397-08002B2CF9AE}" pid="3" name="Order">
    <vt:r8>219400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TemplateUrl">
    <vt:lpwstr/>
  </property>
</Properties>
</file>