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61" w:rsidRPr="000A7646" w:rsidRDefault="0095589A" w:rsidP="0095589A">
      <w:pPr>
        <w:tabs>
          <w:tab w:val="left" w:pos="426"/>
        </w:tabs>
        <w:jc w:val="both"/>
        <w:rPr>
          <w:rFonts w:cs="Arial"/>
          <w:b/>
          <w:sz w:val="24"/>
          <w:szCs w:val="24"/>
        </w:rPr>
      </w:pPr>
      <w:r w:rsidRPr="00FA2D06">
        <w:rPr>
          <w:rFonts w:cs="Arial"/>
          <w:b/>
          <w:sz w:val="24"/>
          <w:szCs w:val="24"/>
        </w:rPr>
        <w:t>An PSE</w:t>
      </w:r>
      <w:r w:rsidR="00957F11">
        <w:rPr>
          <w:rFonts w:cs="Arial"/>
          <w:b/>
          <w:sz w:val="24"/>
          <w:szCs w:val="24"/>
        </w:rPr>
        <w:t xml:space="preserve"> Führungskräfte/ Beamte</w:t>
      </w:r>
    </w:p>
    <w:p w:rsidR="00C94F49" w:rsidRDefault="00C94F49" w:rsidP="00E75945">
      <w:pPr>
        <w:tabs>
          <w:tab w:val="left" w:pos="426"/>
        </w:tabs>
        <w:rPr>
          <w:rFonts w:cs="Arial"/>
          <w:sz w:val="20"/>
          <w:szCs w:val="20"/>
        </w:rPr>
      </w:pPr>
      <w:r w:rsidRPr="00C900C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97C35" wp14:editId="7C509917">
                <wp:simplePos x="0" y="0"/>
                <wp:positionH relativeFrom="margin">
                  <wp:posOffset>3921760</wp:posOffset>
                </wp:positionH>
                <wp:positionV relativeFrom="paragraph">
                  <wp:posOffset>142240</wp:posOffset>
                </wp:positionV>
                <wp:extent cx="2200275" cy="1133475"/>
                <wp:effectExtent l="0" t="0" r="28575" b="28575"/>
                <wp:wrapNone/>
                <wp:docPr id="3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CC" w:rsidRPr="00731118" w:rsidRDefault="005A49CC" w:rsidP="00C900C1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31118">
                              <w:rPr>
                                <w:rFonts w:cs="Arial"/>
                                <w:sz w:val="16"/>
                                <w:szCs w:val="16"/>
                              </w:rPr>
                              <w:t>Zustimmung Personalrat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97C35" id="Rechteck 5" o:spid="_x0000_s1026" style="position:absolute;margin-left:308.8pt;margin-top:11.2pt;width:173.2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" strokeweight="1pt">
                <v:textbox>
                  <w:txbxContent>
                    <w:p w:rsidR="005A49CC" w:rsidRPr="00731118" w:rsidRDefault="005A49CC" w:rsidP="00C900C1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31118">
                        <w:rPr>
                          <w:rFonts w:cs="Arial"/>
                          <w:sz w:val="16"/>
                          <w:szCs w:val="16"/>
                        </w:rPr>
                        <w:t>Zustimmung Personalrat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7"/>
        <w:gridCol w:w="3056"/>
      </w:tblGrid>
      <w:tr w:rsidR="0095589A" w:rsidRPr="001A0BDE" w:rsidTr="0070188C">
        <w:trPr>
          <w:trHeight w:val="385"/>
        </w:trPr>
        <w:tc>
          <w:tcPr>
            <w:tcW w:w="2777" w:type="dxa"/>
            <w:shd w:val="clear" w:color="auto" w:fill="auto"/>
            <w:vAlign w:val="bottom"/>
          </w:tcPr>
          <w:p w:rsidR="0095589A" w:rsidRPr="005C021B" w:rsidRDefault="007F091E" w:rsidP="0070188C">
            <w:pPr>
              <w:spacing w:line="276" w:lineRule="auto"/>
            </w:pPr>
            <w:bookmarkStart w:id="0" w:name="_Hlk64632663"/>
            <w:r w:rsidRPr="005C021B">
              <w:t xml:space="preserve">Titel, </w:t>
            </w:r>
            <w:r w:rsidR="0095589A" w:rsidRPr="005C021B">
              <w:t>Name:</w:t>
            </w:r>
          </w:p>
        </w:tc>
        <w:tc>
          <w:tcPr>
            <w:tcW w:w="305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5589A" w:rsidRPr="005C021B" w:rsidRDefault="00CF21C0" w:rsidP="0070188C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bookmarkStart w:id="1" w:name="_GoBack"/>
            <w:bookmarkEnd w:id="1"/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</w:p>
        </w:tc>
      </w:tr>
      <w:tr w:rsidR="0095589A" w:rsidRPr="001A0BDE" w:rsidTr="0070188C">
        <w:trPr>
          <w:trHeight w:val="358"/>
        </w:trPr>
        <w:tc>
          <w:tcPr>
            <w:tcW w:w="2777" w:type="dxa"/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t>Vorname:</w:t>
            </w:r>
          </w:p>
        </w:tc>
        <w:bookmarkStart w:id="2" w:name="OLE_LINK2"/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  <w:bookmarkEnd w:id="2"/>
          </w:p>
        </w:tc>
      </w:tr>
      <w:tr w:rsidR="0095589A" w:rsidRPr="001A0BDE" w:rsidTr="0070188C">
        <w:trPr>
          <w:trHeight w:val="358"/>
        </w:trPr>
        <w:tc>
          <w:tcPr>
            <w:tcW w:w="2777" w:type="dxa"/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t>Personalnummer:</w:t>
            </w:r>
          </w:p>
        </w:tc>
        <w:bookmarkStart w:id="3" w:name="OLE_LINK3"/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  <w:bookmarkEnd w:id="3"/>
          </w:p>
        </w:tc>
      </w:tr>
      <w:tr w:rsidR="0095589A" w:rsidRPr="001A0BDE" w:rsidTr="0070188C">
        <w:trPr>
          <w:trHeight w:val="358"/>
        </w:trPr>
        <w:tc>
          <w:tcPr>
            <w:tcW w:w="2777" w:type="dxa"/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t>O</w:t>
            </w:r>
            <w:r w:rsidR="007942EA" w:rsidRPr="005C021B">
              <w:t>rganisationseinheit</w:t>
            </w:r>
            <w:r w:rsidRPr="005C021B">
              <w:t>:</w:t>
            </w: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</w:p>
        </w:tc>
      </w:tr>
    </w:tbl>
    <w:bookmarkEnd w:id="0"/>
    <w:p w:rsidR="007326DE" w:rsidRDefault="0095589A" w:rsidP="00CC2E26">
      <w:pPr>
        <w:pStyle w:val="berschrift1"/>
        <w:spacing w:line="276" w:lineRule="auto"/>
      </w:pPr>
      <w:r>
        <w:t>Antrag auf Arbeitszeitänderung</w:t>
      </w:r>
    </w:p>
    <w:p w:rsidR="00CC2E26" w:rsidRPr="00C94F49" w:rsidRDefault="00C94F49" w:rsidP="00C94F49">
      <w:pPr>
        <w:jc w:val="right"/>
      </w:pPr>
      <w:r w:rsidRPr="00C94F49">
        <w:rPr>
          <w:rFonts w:cs="Arial"/>
        </w:rPr>
        <w:t xml:space="preserve">Antragsdatum: </w:t>
      </w:r>
      <w:r w:rsidRPr="00C94F49">
        <w:rPr>
          <w:rFonts w:cs="Arial"/>
        </w:rPr>
        <w:fldChar w:fldCharType="begin"/>
      </w:r>
      <w:r w:rsidRPr="00C94F49">
        <w:rPr>
          <w:rFonts w:cs="Arial"/>
        </w:rPr>
        <w:instrText xml:space="preserve"> TIME \@ "dd.MM.yyyy" </w:instrText>
      </w:r>
      <w:r w:rsidRPr="00C94F49">
        <w:rPr>
          <w:rFonts w:cs="Arial"/>
        </w:rPr>
        <w:fldChar w:fldCharType="separate"/>
      </w:r>
      <w:r w:rsidR="007F14FB">
        <w:rPr>
          <w:rFonts w:cs="Arial"/>
          <w:noProof/>
        </w:rPr>
        <w:t>25.09.2024</w:t>
      </w:r>
      <w:r w:rsidRPr="00C94F49">
        <w:rPr>
          <w:rFonts w:cs="Arial"/>
        </w:rPr>
        <w:fldChar w:fldCharType="end"/>
      </w:r>
    </w:p>
    <w:p w:rsidR="004D1845" w:rsidRDefault="00956889" w:rsidP="004C65D7">
      <w:pPr>
        <w:numPr>
          <w:ilvl w:val="0"/>
          <w:numId w:val="18"/>
        </w:numPr>
        <w:tabs>
          <w:tab w:val="left" w:pos="357"/>
        </w:tabs>
        <w:jc w:val="both"/>
      </w:pPr>
      <w:r>
        <w:t>Antragsgründe</w:t>
      </w:r>
    </w:p>
    <w:p w:rsidR="004C65D7" w:rsidRDefault="004C65D7" w:rsidP="004C65D7">
      <w:pPr>
        <w:tabs>
          <w:tab w:val="left" w:pos="357"/>
        </w:tabs>
        <w:jc w:val="both"/>
      </w:pPr>
    </w:p>
    <w:tbl>
      <w:tblPr>
        <w:tblW w:w="8767" w:type="dxa"/>
        <w:tblInd w:w="392" w:type="dxa"/>
        <w:tblLook w:val="04A0" w:firstRow="1" w:lastRow="0" w:firstColumn="1" w:lastColumn="0" w:noHBand="0" w:noVBand="1"/>
      </w:tblPr>
      <w:tblGrid>
        <w:gridCol w:w="4195"/>
        <w:gridCol w:w="4572"/>
      </w:tblGrid>
      <w:tr w:rsidR="00962E9F" w:rsidRPr="001A0BDE" w:rsidTr="002E0503">
        <w:trPr>
          <w:trHeight w:val="454"/>
        </w:trPr>
        <w:tc>
          <w:tcPr>
            <w:tcW w:w="4195" w:type="dxa"/>
            <w:shd w:val="clear" w:color="auto" w:fill="auto"/>
            <w:vAlign w:val="center"/>
          </w:tcPr>
          <w:p w:rsidR="00696E64" w:rsidRPr="001A0BDE" w:rsidRDefault="00962E9F" w:rsidP="004C65D7">
            <w:pPr>
              <w:spacing w:line="276" w:lineRule="auto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14FB">
              <w:fldChar w:fldCharType="separate"/>
            </w:r>
            <w:r>
              <w:fldChar w:fldCharType="end"/>
            </w:r>
            <w:r>
              <w:t xml:space="preserve"> </w:t>
            </w:r>
            <w:r w:rsidR="00696E64">
              <w:t>Betreuung Kind unter 18 Jahren</w:t>
            </w:r>
            <w:r w:rsidR="007E1987">
              <w:rPr>
                <w:rStyle w:val="Endnotenzeichen"/>
              </w:rPr>
              <w:endnoteReference w:id="1"/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962E9F" w:rsidRPr="001A0BDE" w:rsidRDefault="00F8267E" w:rsidP="004C65D7">
            <w:pPr>
              <w:spacing w:line="276" w:lineRule="auto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14FB">
              <w:fldChar w:fldCharType="separate"/>
            </w:r>
            <w:r>
              <w:fldChar w:fldCharType="end"/>
            </w:r>
            <w:r>
              <w:t xml:space="preserve"> </w:t>
            </w:r>
            <w:r w:rsidR="00696E64">
              <w:t>Pflege eines Angehörigen</w:t>
            </w:r>
            <w:r w:rsidR="007E1987">
              <w:rPr>
                <w:rStyle w:val="Endnotenzeichen"/>
              </w:rPr>
              <w:endnoteReference w:id="2"/>
            </w:r>
          </w:p>
        </w:tc>
      </w:tr>
      <w:tr w:rsidR="004D1845" w:rsidRPr="001A0BDE" w:rsidTr="002E0503">
        <w:trPr>
          <w:trHeight w:val="454"/>
        </w:trPr>
        <w:tc>
          <w:tcPr>
            <w:tcW w:w="4195" w:type="dxa"/>
            <w:shd w:val="clear" w:color="auto" w:fill="auto"/>
            <w:vAlign w:val="center"/>
          </w:tcPr>
          <w:p w:rsidR="004D1845" w:rsidRDefault="004D1845" w:rsidP="004C65D7">
            <w:pPr>
              <w:spacing w:line="276" w:lineRule="auto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14FB">
              <w:fldChar w:fldCharType="separate"/>
            </w:r>
            <w:r>
              <w:fldChar w:fldCharType="end"/>
            </w:r>
            <w:r>
              <w:t xml:space="preserve"> Teilzeit in Elternzeit</w:t>
            </w:r>
            <w:r>
              <w:rPr>
                <w:rStyle w:val="Endnotenzeichen"/>
              </w:rPr>
              <w:endnoteReference w:id="3"/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4D1845" w:rsidRDefault="004D1845" w:rsidP="004C65D7">
            <w:pPr>
              <w:spacing w:line="276" w:lineRule="auto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14FB">
              <w:fldChar w:fldCharType="separate"/>
            </w:r>
            <w:r>
              <w:fldChar w:fldCharType="end"/>
            </w:r>
            <w:r>
              <w:t xml:space="preserve"> sonstige Gründe (Begründung beifügen)</w:t>
            </w:r>
            <w:r>
              <w:rPr>
                <w:rStyle w:val="Endnotenzeichen"/>
              </w:rPr>
              <w:endnoteReference w:id="4"/>
            </w:r>
          </w:p>
        </w:tc>
      </w:tr>
    </w:tbl>
    <w:p w:rsidR="00276992" w:rsidRDefault="00276992" w:rsidP="00F8267E">
      <w:pPr>
        <w:tabs>
          <w:tab w:val="left" w:pos="357"/>
        </w:tabs>
        <w:jc w:val="both"/>
      </w:pPr>
    </w:p>
    <w:p w:rsidR="001528E3" w:rsidRDefault="001528E3" w:rsidP="001528E3">
      <w:pPr>
        <w:numPr>
          <w:ilvl w:val="0"/>
          <w:numId w:val="18"/>
        </w:numPr>
        <w:tabs>
          <w:tab w:val="left" w:pos="357"/>
        </w:tabs>
        <w:jc w:val="both"/>
      </w:pPr>
      <w:r>
        <w:tab/>
      </w:r>
      <w:r w:rsidR="0095589A">
        <w:t xml:space="preserve">Handelt es sich um eine Verlängerung </w:t>
      </w:r>
      <w:r w:rsidR="007326DE">
        <w:t>einer laufenden</w:t>
      </w:r>
      <w:r w:rsidR="0095589A">
        <w:t xml:space="preserve"> befristeten Arbeitszeit</w:t>
      </w:r>
      <w:r w:rsidR="007326DE">
        <w:t>änderung</w:t>
      </w:r>
      <w:r>
        <w:br/>
      </w:r>
      <w:r w:rsidR="0095589A">
        <w:t>(Weiterführung des bisherigen Arbeitszeitmodells)?</w:t>
      </w:r>
    </w:p>
    <w:p w:rsidR="0095589A" w:rsidRDefault="001528E3" w:rsidP="007D5637">
      <w:pPr>
        <w:tabs>
          <w:tab w:val="left" w:pos="357"/>
        </w:tabs>
        <w:spacing w:before="120"/>
        <w:ind w:left="851" w:hanging="851"/>
        <w:jc w:val="both"/>
      </w:pPr>
      <w:r>
        <w:tab/>
      </w:r>
      <w:r w:rsidR="0095589A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9"/>
      <w:r w:rsidR="0095589A">
        <w:instrText xml:space="preserve"> FORMCHECKBOX </w:instrText>
      </w:r>
      <w:r w:rsidR="007F14FB">
        <w:fldChar w:fldCharType="separate"/>
      </w:r>
      <w:r w:rsidR="0095589A">
        <w:fldChar w:fldCharType="end"/>
      </w:r>
      <w:bookmarkEnd w:id="6"/>
      <w:r w:rsidR="0095589A">
        <w:t xml:space="preserve"> Ja</w:t>
      </w:r>
      <w:r w:rsidR="0095589A">
        <w:tab/>
      </w:r>
      <w:r w:rsidR="0095589A">
        <w:tab/>
      </w:r>
      <w:r w:rsidR="0095589A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0"/>
      <w:r w:rsidR="0095589A">
        <w:instrText xml:space="preserve"> FORMCHECKBOX </w:instrText>
      </w:r>
      <w:r w:rsidR="007F14FB">
        <w:fldChar w:fldCharType="separate"/>
      </w:r>
      <w:r w:rsidR="0095589A">
        <w:fldChar w:fldCharType="end"/>
      </w:r>
      <w:bookmarkEnd w:id="7"/>
      <w:r w:rsidR="0095589A">
        <w:t xml:space="preserve"> Nein</w:t>
      </w:r>
    </w:p>
    <w:p w:rsidR="000E0955" w:rsidRDefault="000E0955" w:rsidP="00A254D5">
      <w:pPr>
        <w:jc w:val="both"/>
      </w:pPr>
    </w:p>
    <w:p w:rsidR="00AC5639" w:rsidRDefault="00CD6E6F" w:rsidP="00AC5639">
      <w:pPr>
        <w:numPr>
          <w:ilvl w:val="0"/>
          <w:numId w:val="18"/>
        </w:numPr>
        <w:spacing w:after="120" w:line="360" w:lineRule="auto"/>
        <w:ind w:left="357" w:hanging="357"/>
        <w:contextualSpacing/>
        <w:jc w:val="both"/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1"/>
      <w:r>
        <w:instrText xml:space="preserve"> FORMCHECKBOX </w:instrText>
      </w:r>
      <w:r w:rsidR="007F14FB">
        <w:fldChar w:fldCharType="separate"/>
      </w:r>
      <w:r>
        <w:fldChar w:fldCharType="end"/>
      </w:r>
      <w:bookmarkEnd w:id="8"/>
      <w:r>
        <w:t xml:space="preserve"> Arbeitszeitreduzierung </w:t>
      </w:r>
      <w:r w:rsidR="007F091E">
        <w:tab/>
      </w:r>
      <w:r w:rsidR="00AC5639">
        <w:t xml:space="preserve">von </w:t>
      </w:r>
      <w:r w:rsidR="00AC5639">
        <w:fldChar w:fldCharType="begin">
          <w:ffData>
            <w:name w:val="Text32"/>
            <w:enabled/>
            <w:calcOnExit w:val="0"/>
            <w:textInput>
              <w:type w:val="number"/>
              <w:format w:val="0,00"/>
            </w:textInput>
          </w:ffData>
        </w:fldChar>
      </w:r>
      <w:r w:rsidR="00AC5639">
        <w:instrText xml:space="preserve"> FORMTEXT </w:instrText>
      </w:r>
      <w:r w:rsidR="00AC5639">
        <w:fldChar w:fldCharType="separate"/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fldChar w:fldCharType="end"/>
      </w:r>
      <w:r w:rsidR="00AC5639">
        <w:t xml:space="preserve">% </w:t>
      </w:r>
      <w:r w:rsidR="00956889">
        <w:tab/>
      </w:r>
      <w:r w:rsidR="0022021B">
        <w:tab/>
      </w:r>
      <w:r w:rsidR="00AC5639">
        <w:t xml:space="preserve">auf </w:t>
      </w:r>
      <w:r w:rsidR="00AC5639">
        <w:fldChar w:fldCharType="begin">
          <w:ffData>
            <w:name w:val="Text32"/>
            <w:enabled/>
            <w:calcOnExit w:val="0"/>
            <w:textInput>
              <w:type w:val="number"/>
              <w:format w:val="0,00"/>
            </w:textInput>
          </w:ffData>
        </w:fldChar>
      </w:r>
      <w:r w:rsidR="00AC5639">
        <w:instrText xml:space="preserve"> FORMTEXT </w:instrText>
      </w:r>
      <w:r w:rsidR="00AC5639">
        <w:fldChar w:fldCharType="separate"/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fldChar w:fldCharType="end"/>
      </w:r>
      <w:r w:rsidR="00AC5639">
        <w:t>%</w:t>
      </w:r>
    </w:p>
    <w:p w:rsidR="00AC5639" w:rsidRDefault="00CD6E6F" w:rsidP="00AC5639">
      <w:pPr>
        <w:spacing w:after="120" w:line="360" w:lineRule="auto"/>
        <w:ind w:left="357"/>
        <w:contextualSpacing/>
        <w:jc w:val="both"/>
      </w:pP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2"/>
      <w:r>
        <w:instrText xml:space="preserve"> FORMCHECKBOX </w:instrText>
      </w:r>
      <w:r w:rsidR="007F14FB">
        <w:fldChar w:fldCharType="separate"/>
      </w:r>
      <w:r>
        <w:fldChar w:fldCharType="end"/>
      </w:r>
      <w:bookmarkEnd w:id="9"/>
      <w:r>
        <w:t xml:space="preserve"> Arbeitszeiterhöhung </w:t>
      </w:r>
      <w:r w:rsidR="007F091E">
        <w:tab/>
      </w:r>
      <w:r w:rsidR="007F091E">
        <w:tab/>
      </w:r>
      <w:r>
        <w:t xml:space="preserve">von </w:t>
      </w:r>
      <w:r>
        <w:fldChar w:fldCharType="begin">
          <w:ffData>
            <w:name w:val="Text32"/>
            <w:enabled/>
            <w:calcOnExit w:val="0"/>
            <w:textInput>
              <w:type w:val="number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% </w:t>
      </w:r>
      <w:r w:rsidR="00956889">
        <w:tab/>
      </w:r>
      <w:r w:rsidR="00956889">
        <w:tab/>
      </w:r>
      <w:r>
        <w:t xml:space="preserve">auf </w:t>
      </w:r>
      <w:r>
        <w:fldChar w:fldCharType="begin">
          <w:ffData>
            <w:name w:val="Text32"/>
            <w:enabled/>
            <w:calcOnExit w:val="0"/>
            <w:textInput>
              <w:type w:val="number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1528E3" w:rsidRDefault="00CD6E6F" w:rsidP="000A7646">
      <w:pPr>
        <w:spacing w:after="120" w:line="360" w:lineRule="auto"/>
        <w:ind w:left="357"/>
        <w:contextualSpacing/>
        <w:jc w:val="both"/>
      </w:pPr>
      <w:r w:rsidRPr="0095589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89A">
        <w:instrText xml:space="preserve"> FORMCHECKBOX </w:instrText>
      </w:r>
      <w:r w:rsidR="007F14FB">
        <w:fldChar w:fldCharType="separate"/>
      </w:r>
      <w:r w:rsidRPr="0095589A">
        <w:fldChar w:fldCharType="end"/>
      </w:r>
      <w:r w:rsidRPr="0095589A">
        <w:t xml:space="preserve"> Änderung der Lage der Arbeitszeit (Arbeitszeitmodell)</w:t>
      </w:r>
      <w:r>
        <w:t xml:space="preserve"> </w:t>
      </w:r>
    </w:p>
    <w:p w:rsidR="00764955" w:rsidRDefault="00764955" w:rsidP="00A254D5">
      <w:pPr>
        <w:jc w:val="both"/>
      </w:pPr>
    </w:p>
    <w:p w:rsidR="00A16E2C" w:rsidRDefault="0095589A" w:rsidP="004B1049">
      <w:pPr>
        <w:numPr>
          <w:ilvl w:val="0"/>
          <w:numId w:val="18"/>
        </w:numPr>
        <w:jc w:val="both"/>
      </w:pPr>
      <w:r>
        <w:t>In welchem Zeitraum soll die Arbeitszeitänderung</w:t>
      </w:r>
      <w:r w:rsidR="004F0392">
        <w:t xml:space="preserve"> </w:t>
      </w:r>
      <w:r>
        <w:t>erfolgen?</w:t>
      </w:r>
    </w:p>
    <w:p w:rsidR="00FE2B29" w:rsidRDefault="00FE2B29" w:rsidP="00FE2B29">
      <w:pPr>
        <w:ind w:left="360"/>
        <w:jc w:val="both"/>
      </w:pPr>
    </w:p>
    <w:tbl>
      <w:tblPr>
        <w:tblW w:w="0" w:type="auto"/>
        <w:tblInd w:w="392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263"/>
        <w:gridCol w:w="472"/>
        <w:gridCol w:w="1417"/>
        <w:gridCol w:w="425"/>
        <w:gridCol w:w="1701"/>
      </w:tblGrid>
      <w:tr w:rsidR="00F559DA" w:rsidRPr="001A0BDE" w:rsidTr="000937B1">
        <w:trPr>
          <w:trHeight w:val="166"/>
        </w:trPr>
        <w:tc>
          <w:tcPr>
            <w:tcW w:w="1263" w:type="dxa"/>
            <w:shd w:val="clear" w:color="auto" w:fill="auto"/>
            <w:vAlign w:val="center"/>
          </w:tcPr>
          <w:p w:rsidR="00F559DA" w:rsidRPr="001A0BDE" w:rsidRDefault="00F559DA" w:rsidP="006D5C0C">
            <w:pPr>
              <w:spacing w:line="276" w:lineRule="auto"/>
              <w:jc w:val="both"/>
            </w:pPr>
            <w:r>
              <w:t>befristet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559DA" w:rsidRPr="001A0BDE" w:rsidRDefault="00F559DA" w:rsidP="004C65D7">
            <w:pPr>
              <w:spacing w:line="276" w:lineRule="auto"/>
            </w:pPr>
            <w:r>
              <w:t>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9DA" w:rsidRPr="001A0BDE" w:rsidRDefault="00F559DA" w:rsidP="004C65D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59DA" w:rsidRPr="001A0BDE" w:rsidRDefault="00F559DA" w:rsidP="004C65D7">
            <w:pPr>
              <w:spacing w:line="276" w:lineRule="auto"/>
            </w:pPr>
            <w:r>
              <w:t>bis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59DA" w:rsidRPr="001A0BDE" w:rsidRDefault="00F559DA" w:rsidP="004C65D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D25" w:rsidRDefault="00AC1D25" w:rsidP="00CC2E26">
      <w:pPr>
        <w:pStyle w:val="Kommentartext"/>
        <w:rPr>
          <w:sz w:val="22"/>
          <w:szCs w:val="22"/>
        </w:rPr>
      </w:pPr>
    </w:p>
    <w:p w:rsidR="005A49CC" w:rsidRPr="004B1049" w:rsidRDefault="001F37E9" w:rsidP="005A49CC">
      <w:pPr>
        <w:pStyle w:val="Kommentartext"/>
        <w:numPr>
          <w:ilvl w:val="0"/>
          <w:numId w:val="18"/>
        </w:numPr>
        <w:rPr>
          <w:sz w:val="22"/>
          <w:szCs w:val="22"/>
        </w:rPr>
      </w:pPr>
      <w:r w:rsidRPr="00CC2E26">
        <w:rPr>
          <w:i/>
          <w:sz w:val="22"/>
          <w:szCs w:val="22"/>
        </w:rPr>
        <w:t>Nur auszufüllen b</w:t>
      </w:r>
      <w:r w:rsidR="005A49CC" w:rsidRPr="00CC2E26">
        <w:rPr>
          <w:i/>
          <w:sz w:val="22"/>
          <w:szCs w:val="22"/>
        </w:rPr>
        <w:t>ei einer Arbeitszeitänderung für die Dauer von mehr als zwei Monate</w:t>
      </w:r>
      <w:r w:rsidRPr="00CC2E26">
        <w:rPr>
          <w:i/>
          <w:sz w:val="22"/>
          <w:szCs w:val="22"/>
        </w:rPr>
        <w:t>n:</w:t>
      </w:r>
      <w:r>
        <w:rPr>
          <w:sz w:val="22"/>
          <w:szCs w:val="22"/>
        </w:rPr>
        <w:t xml:space="preserve"> </w:t>
      </w:r>
      <w:r w:rsidR="005A49CC" w:rsidRPr="004B1049">
        <w:rPr>
          <w:sz w:val="22"/>
          <w:szCs w:val="22"/>
        </w:rPr>
        <w:t>Mitbestimmung des Personalrats gewünscht</w:t>
      </w:r>
      <w:r>
        <w:rPr>
          <w:sz w:val="22"/>
          <w:szCs w:val="22"/>
        </w:rPr>
        <w:t>?</w:t>
      </w:r>
    </w:p>
    <w:p w:rsidR="005A49CC" w:rsidRDefault="00B1466F" w:rsidP="005A49CC">
      <w:pPr>
        <w:spacing w:before="120"/>
        <w:ind w:left="360"/>
        <w:jc w:val="both"/>
      </w:pPr>
      <w:r>
        <w:rPr>
          <w:rFonts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988BE" wp14:editId="354DFAC7">
                <wp:simplePos x="0" y="0"/>
                <wp:positionH relativeFrom="column">
                  <wp:posOffset>2837180</wp:posOffset>
                </wp:positionH>
                <wp:positionV relativeFrom="paragraph">
                  <wp:posOffset>117475</wp:posOffset>
                </wp:positionV>
                <wp:extent cx="3219450" cy="1225550"/>
                <wp:effectExtent l="0" t="0" r="1905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2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46F06" id="Rechteck 1" o:spid="_x0000_s1026" style="position:absolute;margin-left:223.4pt;margin-top:9.25pt;width:253.5pt;height: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" filled="f" strokecolor="black [3213]" strokeweight="1pt"/>
            </w:pict>
          </mc:Fallback>
        </mc:AlternateContent>
      </w:r>
      <w:r w:rsidR="005A49CC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5A49CC">
        <w:instrText xml:space="preserve"> FORMCHECKBOX </w:instrText>
      </w:r>
      <w:r w:rsidR="007F14FB">
        <w:fldChar w:fldCharType="separate"/>
      </w:r>
      <w:r w:rsidR="005A49CC">
        <w:fldChar w:fldCharType="end"/>
      </w:r>
      <w:r w:rsidR="005A49CC">
        <w:t xml:space="preserve"> Ja</w:t>
      </w:r>
      <w:r w:rsidR="005A49CC">
        <w:tab/>
      </w:r>
      <w:r w:rsidR="005A49CC">
        <w:tab/>
      </w:r>
      <w:r w:rsidR="005A49CC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5A49CC">
        <w:instrText xml:space="preserve"> FORMCHECKBOX </w:instrText>
      </w:r>
      <w:r w:rsidR="007F14FB">
        <w:fldChar w:fldCharType="separate"/>
      </w:r>
      <w:r w:rsidR="005A49CC">
        <w:fldChar w:fldCharType="end"/>
      </w:r>
      <w:r w:rsidR="005A49CC">
        <w:t xml:space="preserve"> Nein</w:t>
      </w:r>
    </w:p>
    <w:p w:rsidR="00B1466F" w:rsidRPr="0070188C" w:rsidRDefault="00323507" w:rsidP="00B1466F">
      <w:pPr>
        <w:spacing w:line="276" w:lineRule="auto"/>
        <w:ind w:left="3609" w:firstLine="645"/>
        <w:rPr>
          <w:b/>
        </w:rPr>
      </w:pPr>
      <w:r>
        <w:rPr>
          <w:b/>
        </w:rPr>
        <w:t xml:space="preserve">     </w:t>
      </w:r>
      <w:r w:rsidRPr="0070188C">
        <w:rPr>
          <w:b/>
        </w:rPr>
        <w:t>W</w:t>
      </w:r>
      <w:r w:rsidR="00B1466F" w:rsidRPr="0070188C">
        <w:rPr>
          <w:b/>
        </w:rPr>
        <w:t>enn ja:</w:t>
      </w:r>
      <w:r w:rsidR="00FC4534" w:rsidRPr="0070188C">
        <w:rPr>
          <w:b/>
        </w:rPr>
        <w:t xml:space="preserve"> </w:t>
      </w:r>
    </w:p>
    <w:p w:rsidR="00FC4534" w:rsidRPr="0070188C" w:rsidRDefault="00323507" w:rsidP="00B1466F">
      <w:pPr>
        <w:spacing w:line="276" w:lineRule="auto"/>
        <w:ind w:left="3609" w:firstLine="645"/>
      </w:pPr>
      <w:r w:rsidRPr="0070188C">
        <w:t xml:space="preserve">     </w:t>
      </w:r>
      <w:r w:rsidR="00FC4534" w:rsidRPr="0070188C">
        <w:t>über den Personalservice an den Personalrat</w:t>
      </w:r>
      <w:r w:rsidR="00656AC4" w:rsidRPr="0070188C">
        <w:t>:</w:t>
      </w:r>
    </w:p>
    <w:p w:rsidR="00AC1D25" w:rsidRPr="0070188C" w:rsidRDefault="00B1466F" w:rsidP="00FC4534">
      <w:pPr>
        <w:spacing w:line="276" w:lineRule="auto"/>
      </w:pPr>
      <w:r w:rsidRPr="0070188C">
        <w:tab/>
      </w:r>
      <w:r w:rsidRPr="0070188C">
        <w:tab/>
      </w:r>
      <w:r w:rsidRPr="0070188C">
        <w:tab/>
      </w:r>
      <w:r w:rsidRPr="0070188C">
        <w:tab/>
      </w:r>
    </w:p>
    <w:tbl>
      <w:tblPr>
        <w:tblW w:w="4395" w:type="dxa"/>
        <w:tblInd w:w="4681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C1D25" w:rsidRPr="0070188C" w:rsidTr="00323507">
        <w:trPr>
          <w:trHeight w:val="422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C1D25" w:rsidRPr="0070188C" w:rsidRDefault="00AC1D25" w:rsidP="00EC4B77">
            <w:pPr>
              <w:spacing w:line="276" w:lineRule="auto"/>
            </w:pPr>
            <w:r w:rsidRPr="0070188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88C">
              <w:instrText xml:space="preserve"> FORMTEXT </w:instrText>
            </w:r>
            <w:r w:rsidRPr="0070188C">
              <w:fldChar w:fldCharType="separate"/>
            </w:r>
            <w:r w:rsidRPr="0070188C">
              <w:rPr>
                <w:noProof/>
              </w:rPr>
              <w:t> </w:t>
            </w:r>
            <w:r w:rsidRPr="0070188C">
              <w:rPr>
                <w:noProof/>
              </w:rPr>
              <w:t> </w:t>
            </w:r>
            <w:r w:rsidRPr="0070188C">
              <w:rPr>
                <w:noProof/>
              </w:rPr>
              <w:t> </w:t>
            </w:r>
            <w:r w:rsidRPr="0070188C">
              <w:rPr>
                <w:noProof/>
              </w:rPr>
              <w:t> </w:t>
            </w:r>
            <w:r w:rsidRPr="0070188C">
              <w:rPr>
                <w:noProof/>
              </w:rPr>
              <w:t> </w:t>
            </w:r>
            <w:r w:rsidRPr="0070188C">
              <w:fldChar w:fldCharType="end"/>
            </w:r>
          </w:p>
        </w:tc>
      </w:tr>
      <w:tr w:rsidR="00AC1D25" w:rsidTr="00323507">
        <w:trPr>
          <w:trHeight w:val="283"/>
        </w:trPr>
        <w:tc>
          <w:tcPr>
            <w:tcW w:w="4395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:rsidR="00AC1D25" w:rsidRDefault="00AC1D25" w:rsidP="00EC4B77">
            <w:pPr>
              <w:spacing w:line="276" w:lineRule="auto"/>
            </w:pPr>
            <w:r w:rsidRPr="0070188C">
              <w:t xml:space="preserve">Datum, Unterschrift </w:t>
            </w:r>
            <w:r w:rsidR="00A3288B" w:rsidRPr="0070188C">
              <w:t>Personalservice</w:t>
            </w:r>
          </w:p>
        </w:tc>
      </w:tr>
    </w:tbl>
    <w:p w:rsidR="00FE2B29" w:rsidRDefault="00FE2B29" w:rsidP="00651583">
      <w:pPr>
        <w:spacing w:line="276" w:lineRule="auto"/>
      </w:pPr>
    </w:p>
    <w:p w:rsidR="00CC2E26" w:rsidRDefault="00CC2E26" w:rsidP="00CC2E26">
      <w:pPr>
        <w:rPr>
          <w:i/>
        </w:rPr>
      </w:pPr>
    </w:p>
    <w:p w:rsidR="00CC2E26" w:rsidRPr="00DD498F" w:rsidRDefault="00CC2E26" w:rsidP="00CC2E26">
      <w:pPr>
        <w:rPr>
          <w:b/>
        </w:rPr>
      </w:pPr>
      <w:r w:rsidRPr="00DD498F">
        <w:rPr>
          <w:b/>
        </w:rPr>
        <w:t>Bitte beachten Sie die Hinweise und Endnoten auf der letzten Seite.</w:t>
      </w:r>
    </w:p>
    <w:p w:rsidR="00323507" w:rsidRPr="00045B7B" w:rsidRDefault="00323507" w:rsidP="00CC2E26">
      <w:pPr>
        <w:rPr>
          <w:b/>
        </w:rPr>
      </w:pPr>
    </w:p>
    <w:p w:rsidR="00B1466F" w:rsidRDefault="007F14FB" w:rsidP="00651583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B9FA0" wp14:editId="7EC7905E">
                <wp:simplePos x="0" y="0"/>
                <wp:positionH relativeFrom="column">
                  <wp:posOffset>-1971992</wp:posOffset>
                </wp:positionH>
                <wp:positionV relativeFrom="paragraph">
                  <wp:posOffset>199390</wp:posOffset>
                </wp:positionV>
                <wp:extent cx="2854569" cy="269631"/>
                <wp:effectExtent l="0" t="2857" r="317" b="318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54569" cy="26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14FB" w:rsidRPr="00692035" w:rsidRDefault="007F14FB" w:rsidP="007F14F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de-DE"/>
                              </w:rPr>
                            </w:pPr>
                            <w:r w:rsidRPr="00692035">
                              <w:rPr>
                                <w:rFonts w:ascii="Calibri" w:eastAsia="Times New Roman" w:hAnsi="Calibri" w:cs="Calibri"/>
                                <w:color w:val="000000"/>
                                <w:lang w:eastAsia="de-DE"/>
                              </w:rPr>
                              <w:t>PSE_Beamte_Arbeitszeitänderung_2024-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de-DE"/>
                              </w:rPr>
                              <w:t>09-25</w:t>
                            </w:r>
                          </w:p>
                          <w:p w:rsidR="007F14FB" w:rsidRDefault="007F14FB" w:rsidP="007F1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9FA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155.25pt;margin-top:15.7pt;width:224.75pt;height:21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" fillcolor="white [3201]" stroked="f" strokeweight=".5pt">
                <v:textbox>
                  <w:txbxContent>
                    <w:p w:rsidR="007F14FB" w:rsidRPr="00692035" w:rsidRDefault="007F14FB" w:rsidP="007F14FB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de-DE"/>
                        </w:rPr>
                      </w:pPr>
                      <w:r w:rsidRPr="00692035">
                        <w:rPr>
                          <w:rFonts w:ascii="Calibri" w:eastAsia="Times New Roman" w:hAnsi="Calibri" w:cs="Calibri"/>
                          <w:color w:val="000000"/>
                          <w:lang w:eastAsia="de-DE"/>
                        </w:rPr>
                        <w:t>PSE_Beamte_Arbeitszeitänderung_2024-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de-DE"/>
                        </w:rPr>
                        <w:t>09-25</w:t>
                      </w:r>
                    </w:p>
                    <w:p w:rsidR="007F14FB" w:rsidRDefault="007F14FB" w:rsidP="007F14FB"/>
                  </w:txbxContent>
                </v:textbox>
              </v:shape>
            </w:pict>
          </mc:Fallback>
        </mc:AlternateContent>
      </w:r>
      <w:r w:rsidR="00045B7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40506" wp14:editId="6EAFBCA1">
                <wp:simplePos x="0" y="0"/>
                <wp:positionH relativeFrom="column">
                  <wp:posOffset>-67945</wp:posOffset>
                </wp:positionH>
                <wp:positionV relativeFrom="paragraph">
                  <wp:posOffset>84455</wp:posOffset>
                </wp:positionV>
                <wp:extent cx="6159500" cy="958850"/>
                <wp:effectExtent l="0" t="0" r="127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CE9B8" id="Rechteck 2" o:spid="_x0000_s1026" style="position:absolute;margin-left:-5.35pt;margin-top:6.65pt;width:485pt;height:7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" filled="f" strokecolor="black [3213]" strokeweight="1pt"/>
            </w:pict>
          </mc:Fallback>
        </mc:AlternateContent>
      </w:r>
    </w:p>
    <w:p w:rsidR="00651583" w:rsidRDefault="00651583" w:rsidP="00651583">
      <w:pPr>
        <w:spacing w:line="276" w:lineRule="auto"/>
        <w:rPr>
          <w:b/>
        </w:rPr>
      </w:pPr>
      <w:r>
        <w:rPr>
          <w:b/>
        </w:rPr>
        <w:t>Auszufüllen von PSE</w:t>
      </w:r>
      <w:r w:rsidR="00045B7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194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236"/>
        <w:gridCol w:w="4590"/>
      </w:tblGrid>
      <w:tr w:rsidR="00651583" w:rsidTr="00F91C70">
        <w:trPr>
          <w:trHeight w:val="422"/>
        </w:trPr>
        <w:tc>
          <w:tcPr>
            <w:tcW w:w="4368" w:type="dxa"/>
            <w:tcBorders>
              <w:bottom w:val="dotted" w:sz="4" w:space="0" w:color="auto"/>
            </w:tcBorders>
            <w:vAlign w:val="bottom"/>
          </w:tcPr>
          <w:bookmarkStart w:id="10" w:name="_Hlk64635611"/>
          <w:p w:rsidR="00651583" w:rsidRDefault="00651583" w:rsidP="00F91C7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:rsidR="00651583" w:rsidRDefault="00651583" w:rsidP="00F91C70">
            <w:pPr>
              <w:spacing w:line="276" w:lineRule="auto"/>
            </w:pPr>
          </w:p>
        </w:tc>
        <w:tc>
          <w:tcPr>
            <w:tcW w:w="4590" w:type="dxa"/>
            <w:tcBorders>
              <w:bottom w:val="dotted" w:sz="4" w:space="0" w:color="auto"/>
            </w:tcBorders>
            <w:vAlign w:val="bottom"/>
          </w:tcPr>
          <w:p w:rsidR="00651583" w:rsidRDefault="00651583" w:rsidP="00F91C7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1583" w:rsidRPr="007A655D" w:rsidTr="00F91C70">
        <w:trPr>
          <w:trHeight w:val="340"/>
        </w:trPr>
        <w:tc>
          <w:tcPr>
            <w:tcW w:w="4368" w:type="dxa"/>
            <w:tcBorders>
              <w:top w:val="dotted" w:sz="4" w:space="0" w:color="auto"/>
              <w:bottom w:val="nil"/>
            </w:tcBorders>
            <w:vAlign w:val="bottom"/>
          </w:tcPr>
          <w:p w:rsidR="00651583" w:rsidRPr="007A655D" w:rsidRDefault="00651583" w:rsidP="00F91C70">
            <w:pPr>
              <w:spacing w:line="276" w:lineRule="auto"/>
            </w:pPr>
            <w:r>
              <w:t>SAP-Planstellen-Nr.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651583" w:rsidRPr="007A655D" w:rsidRDefault="00651583" w:rsidP="00F91C70">
            <w:pPr>
              <w:spacing w:line="276" w:lineRule="auto"/>
            </w:pPr>
          </w:p>
        </w:tc>
        <w:tc>
          <w:tcPr>
            <w:tcW w:w="4590" w:type="dxa"/>
            <w:tcBorders>
              <w:top w:val="dotted" w:sz="4" w:space="0" w:color="auto"/>
              <w:bottom w:val="nil"/>
            </w:tcBorders>
            <w:vAlign w:val="bottom"/>
          </w:tcPr>
          <w:p w:rsidR="00651583" w:rsidRPr="007A655D" w:rsidRDefault="00651583" w:rsidP="00F91C70">
            <w:pPr>
              <w:spacing w:line="276" w:lineRule="auto"/>
            </w:pPr>
            <w:r w:rsidRPr="007A655D">
              <w:t>Datum, Unterschrift Personalcontrolling</w:t>
            </w:r>
          </w:p>
        </w:tc>
      </w:tr>
      <w:bookmarkEnd w:id="10"/>
    </w:tbl>
    <w:p w:rsidR="00F96E16" w:rsidRDefault="00F96E16" w:rsidP="0028372E">
      <w:pPr>
        <w:rPr>
          <w:b/>
        </w:rPr>
      </w:pPr>
    </w:p>
    <w:tbl>
      <w:tblPr>
        <w:tblStyle w:val="Tabellenraster"/>
        <w:tblpPr w:leftFromText="141" w:rightFromText="141" w:vertAnchor="text" w:horzAnchor="margin" w:tblpXSpec="right" w:tblpY="-51"/>
        <w:tblW w:w="3669" w:type="dxa"/>
        <w:tblLook w:val="04A0" w:firstRow="1" w:lastRow="0" w:firstColumn="1" w:lastColumn="0" w:noHBand="0" w:noVBand="1"/>
      </w:tblPr>
      <w:tblGrid>
        <w:gridCol w:w="1885"/>
        <w:gridCol w:w="1784"/>
      </w:tblGrid>
      <w:tr w:rsidR="00AB5298" w:rsidTr="0070188C">
        <w:trPr>
          <w:trHeight w:val="238"/>
        </w:trPr>
        <w:tc>
          <w:tcPr>
            <w:tcW w:w="3669" w:type="dxa"/>
            <w:gridSpan w:val="2"/>
            <w:vAlign w:val="center"/>
          </w:tcPr>
          <w:p w:rsidR="00AB5298" w:rsidRPr="00CC2E26" w:rsidRDefault="00AB5298" w:rsidP="0070188C">
            <w:pPr>
              <w:rPr>
                <w:b/>
                <w:sz w:val="20"/>
              </w:rPr>
            </w:pPr>
            <w:r w:rsidRPr="00CC2E26">
              <w:rPr>
                <w:b/>
                <w:sz w:val="18"/>
                <w:szCs w:val="18"/>
              </w:rPr>
              <w:lastRenderedPageBreak/>
              <w:t>Auszufüllen von PSE:</w:t>
            </w:r>
          </w:p>
        </w:tc>
      </w:tr>
      <w:tr w:rsidR="00AB5298" w:rsidTr="0070188C">
        <w:trPr>
          <w:trHeight w:val="264"/>
        </w:trPr>
        <w:tc>
          <w:tcPr>
            <w:tcW w:w="1885" w:type="dxa"/>
            <w:vAlign w:val="center"/>
          </w:tcPr>
          <w:p w:rsidR="00AB5298" w:rsidRPr="0028372E" w:rsidRDefault="00AB5298" w:rsidP="0070188C">
            <w:pPr>
              <w:rPr>
                <w:sz w:val="18"/>
                <w:szCs w:val="18"/>
              </w:rPr>
            </w:pPr>
            <w:r w:rsidRPr="0028372E">
              <w:rPr>
                <w:sz w:val="18"/>
                <w:szCs w:val="18"/>
              </w:rPr>
              <w:t>Pers</w:t>
            </w:r>
            <w:r w:rsidR="00B1466F">
              <w:rPr>
                <w:sz w:val="18"/>
                <w:szCs w:val="18"/>
              </w:rPr>
              <w:t>onalnummer</w:t>
            </w:r>
          </w:p>
        </w:tc>
        <w:tc>
          <w:tcPr>
            <w:tcW w:w="1784" w:type="dxa"/>
            <w:vAlign w:val="center"/>
          </w:tcPr>
          <w:p w:rsidR="00AB5298" w:rsidRDefault="00AB5298" w:rsidP="0070188C">
            <w:pPr>
              <w:rPr>
                <w:sz w:val="20"/>
              </w:rPr>
            </w:pPr>
          </w:p>
        </w:tc>
      </w:tr>
      <w:tr w:rsidR="00AB5298" w:rsidTr="0070188C">
        <w:trPr>
          <w:trHeight w:val="252"/>
        </w:trPr>
        <w:tc>
          <w:tcPr>
            <w:tcW w:w="1885" w:type="dxa"/>
            <w:vAlign w:val="center"/>
          </w:tcPr>
          <w:p w:rsidR="00AB5298" w:rsidRPr="0028372E" w:rsidRDefault="00AB5298" w:rsidP="0070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Beschäftigungsgrad</w:t>
            </w:r>
          </w:p>
        </w:tc>
        <w:tc>
          <w:tcPr>
            <w:tcW w:w="1784" w:type="dxa"/>
            <w:vAlign w:val="center"/>
          </w:tcPr>
          <w:p w:rsidR="00AB5298" w:rsidRDefault="00AB5298" w:rsidP="0070188C">
            <w:pPr>
              <w:rPr>
                <w:sz w:val="20"/>
              </w:rPr>
            </w:pPr>
          </w:p>
        </w:tc>
      </w:tr>
      <w:tr w:rsidR="00AB5298" w:rsidTr="0070188C">
        <w:trPr>
          <w:trHeight w:val="264"/>
        </w:trPr>
        <w:tc>
          <w:tcPr>
            <w:tcW w:w="1885" w:type="dxa"/>
            <w:vAlign w:val="center"/>
          </w:tcPr>
          <w:p w:rsidR="00AB5298" w:rsidRPr="0028372E" w:rsidRDefault="00AB5298" w:rsidP="0070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Besoldungsgruppe</w:t>
            </w:r>
          </w:p>
        </w:tc>
        <w:tc>
          <w:tcPr>
            <w:tcW w:w="1784" w:type="dxa"/>
            <w:vAlign w:val="center"/>
          </w:tcPr>
          <w:p w:rsidR="00AB5298" w:rsidRDefault="00AB5298" w:rsidP="0070188C">
            <w:pPr>
              <w:rPr>
                <w:sz w:val="20"/>
              </w:rPr>
            </w:pPr>
          </w:p>
        </w:tc>
      </w:tr>
      <w:tr w:rsidR="00AB5298" w:rsidTr="0070188C">
        <w:trPr>
          <w:trHeight w:val="238"/>
        </w:trPr>
        <w:tc>
          <w:tcPr>
            <w:tcW w:w="1885" w:type="dxa"/>
            <w:vMerge w:val="restart"/>
            <w:vAlign w:val="center"/>
          </w:tcPr>
          <w:p w:rsidR="00AB5298" w:rsidRPr="0070188C" w:rsidRDefault="00AB5298" w:rsidP="0070188C">
            <w:pPr>
              <w:rPr>
                <w:sz w:val="18"/>
                <w:szCs w:val="18"/>
              </w:rPr>
            </w:pPr>
            <w:r w:rsidRPr="0070188C">
              <w:rPr>
                <w:sz w:val="18"/>
                <w:szCs w:val="18"/>
              </w:rPr>
              <w:t>Befristet:</w:t>
            </w:r>
          </w:p>
        </w:tc>
        <w:tc>
          <w:tcPr>
            <w:tcW w:w="1784" w:type="dxa"/>
            <w:vAlign w:val="center"/>
          </w:tcPr>
          <w:p w:rsidR="00CC2E26" w:rsidRPr="0070188C" w:rsidRDefault="0070188C" w:rsidP="0070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AB5298" w:rsidRPr="0070188C">
              <w:rPr>
                <w:sz w:val="18"/>
                <w:szCs w:val="18"/>
              </w:rPr>
              <w:t>on:</w:t>
            </w:r>
          </w:p>
        </w:tc>
      </w:tr>
      <w:tr w:rsidR="00AB5298" w:rsidTr="0070188C">
        <w:trPr>
          <w:trHeight w:val="252"/>
        </w:trPr>
        <w:tc>
          <w:tcPr>
            <w:tcW w:w="1885" w:type="dxa"/>
            <w:vMerge/>
            <w:vAlign w:val="center"/>
          </w:tcPr>
          <w:p w:rsidR="00AB5298" w:rsidRPr="0070188C" w:rsidRDefault="00AB5298" w:rsidP="0070188C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CC2E26" w:rsidRPr="0070188C" w:rsidRDefault="0070188C" w:rsidP="0070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AB5298" w:rsidRPr="0070188C">
              <w:rPr>
                <w:sz w:val="18"/>
                <w:szCs w:val="18"/>
              </w:rPr>
              <w:t>is:</w:t>
            </w:r>
          </w:p>
        </w:tc>
      </w:tr>
    </w:tbl>
    <w:p w:rsidR="00150899" w:rsidRPr="005C021B" w:rsidRDefault="00AB5298" w:rsidP="00F91C70">
      <w:pPr>
        <w:rPr>
          <w:b/>
        </w:rPr>
      </w:pPr>
      <w:r w:rsidRPr="005C021B">
        <w:rPr>
          <w:b/>
        </w:rPr>
        <w:t>Mitarbeiterdaten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977"/>
      </w:tblGrid>
      <w:tr w:rsidR="00B8444D" w:rsidRPr="005C021B" w:rsidTr="00B8444D">
        <w:trPr>
          <w:trHeight w:val="385"/>
        </w:trPr>
        <w:tc>
          <w:tcPr>
            <w:tcW w:w="2268" w:type="dxa"/>
            <w:shd w:val="clear" w:color="auto" w:fill="auto"/>
            <w:vAlign w:val="bottom"/>
          </w:tcPr>
          <w:p w:rsidR="00B8444D" w:rsidRPr="005C021B" w:rsidRDefault="00B8444D" w:rsidP="00EC4B77">
            <w:pPr>
              <w:spacing w:line="276" w:lineRule="auto"/>
            </w:pPr>
            <w:r w:rsidRPr="005C021B">
              <w:t>Name, Vorname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8444D" w:rsidRPr="005C021B" w:rsidRDefault="00B8444D" w:rsidP="00EC4B77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</w:p>
        </w:tc>
      </w:tr>
      <w:tr w:rsidR="00B8444D" w:rsidRPr="005C021B" w:rsidTr="00B8444D">
        <w:trPr>
          <w:trHeight w:val="358"/>
        </w:trPr>
        <w:tc>
          <w:tcPr>
            <w:tcW w:w="2268" w:type="dxa"/>
            <w:shd w:val="clear" w:color="auto" w:fill="auto"/>
            <w:vAlign w:val="bottom"/>
          </w:tcPr>
          <w:p w:rsidR="00B8444D" w:rsidRPr="005C021B" w:rsidRDefault="00B8444D" w:rsidP="00EC4B77">
            <w:pPr>
              <w:spacing w:line="276" w:lineRule="auto"/>
            </w:pPr>
            <w:r w:rsidRPr="005C021B">
              <w:t>Organisationseinheit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444D" w:rsidRPr="005C021B" w:rsidRDefault="00B8444D" w:rsidP="00EC4B77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</w:p>
        </w:tc>
      </w:tr>
    </w:tbl>
    <w:p w:rsidR="00AB5298" w:rsidRPr="005C021B" w:rsidRDefault="00AB5298" w:rsidP="00AB5298">
      <w:pPr>
        <w:jc w:val="both"/>
      </w:pPr>
    </w:p>
    <w:p w:rsidR="00B8444D" w:rsidRPr="005C021B" w:rsidRDefault="00B8444D" w:rsidP="00B8444D">
      <w:pPr>
        <w:jc w:val="both"/>
      </w:pPr>
    </w:p>
    <w:p w:rsidR="005C021B" w:rsidRPr="005C021B" w:rsidRDefault="005C021B" w:rsidP="005C021B">
      <w:pPr>
        <w:jc w:val="both"/>
        <w:rPr>
          <w:rFonts w:cs="Arial"/>
          <w:b/>
        </w:rPr>
      </w:pPr>
    </w:p>
    <w:p w:rsidR="00655540" w:rsidRPr="005C021B" w:rsidRDefault="00A16E2C" w:rsidP="005C021B">
      <w:pPr>
        <w:jc w:val="both"/>
        <w:rPr>
          <w:rFonts w:cs="Arial"/>
          <w:b/>
        </w:rPr>
      </w:pPr>
      <w:r w:rsidRPr="005C021B">
        <w:rPr>
          <w:rFonts w:cs="Arial"/>
          <w:b/>
        </w:rPr>
        <w:t>Wie soll sich die Lage der Sollarbeitszeit verteilen?</w:t>
      </w:r>
      <w:r w:rsidR="002F2B4F" w:rsidRPr="005C021B">
        <w:rPr>
          <w:rFonts w:cs="Arial"/>
          <w:b/>
        </w:rPr>
        <w:t xml:space="preserve"> </w:t>
      </w:r>
    </w:p>
    <w:p w:rsidR="00993E6A" w:rsidRPr="005C021B" w:rsidRDefault="00A16E2C" w:rsidP="005C021B">
      <w:pPr>
        <w:jc w:val="both"/>
        <w:rPr>
          <w:rFonts w:cs="Arial"/>
        </w:rPr>
      </w:pPr>
      <w:r w:rsidRPr="005C021B">
        <w:rPr>
          <w:rFonts w:cs="Arial"/>
        </w:rPr>
        <w:t xml:space="preserve">Bitte die Tabelle mit der </w:t>
      </w:r>
      <w:r w:rsidR="00C86D40" w:rsidRPr="005C021B">
        <w:rPr>
          <w:rFonts w:cs="Arial"/>
        </w:rPr>
        <w:t xml:space="preserve">gewünschten </w:t>
      </w:r>
      <w:r w:rsidRPr="005C021B">
        <w:rPr>
          <w:rFonts w:cs="Arial"/>
        </w:rPr>
        <w:t xml:space="preserve">täglichen Arbeitszeit </w:t>
      </w:r>
      <w:r w:rsidR="00C86D40" w:rsidRPr="005C021B">
        <w:rPr>
          <w:rFonts w:cs="Arial"/>
        </w:rPr>
        <w:t xml:space="preserve">auf Basis der im Intranet veröffentlichten Arbeitszeitmodelle </w:t>
      </w:r>
      <w:r w:rsidRPr="005C021B">
        <w:rPr>
          <w:rFonts w:cs="Arial"/>
        </w:rPr>
        <w:t>ausfüllen</w:t>
      </w:r>
      <w:r w:rsidR="002F2B4F" w:rsidRPr="005C021B">
        <w:rPr>
          <w:rFonts w:cs="Arial"/>
        </w:rPr>
        <w:t xml:space="preserve"> </w:t>
      </w:r>
      <w:r w:rsidRPr="005C021B">
        <w:rPr>
          <w:rFonts w:cs="Arial"/>
        </w:rPr>
        <w:t xml:space="preserve">(z. B. bei </w:t>
      </w:r>
      <w:r w:rsidR="00872444" w:rsidRPr="005C021B">
        <w:rPr>
          <w:rFonts w:cs="Arial"/>
        </w:rPr>
        <w:t>8,2</w:t>
      </w:r>
      <w:r w:rsidRPr="005C021B">
        <w:rPr>
          <w:rFonts w:cs="Arial"/>
        </w:rPr>
        <w:t xml:space="preserve"> Std.: ganztags</w:t>
      </w:r>
      <w:r w:rsidR="003E353C" w:rsidRPr="005C021B">
        <w:rPr>
          <w:rFonts w:cs="Arial"/>
        </w:rPr>
        <w:t>;</w:t>
      </w:r>
      <w:r w:rsidRPr="005C021B">
        <w:rPr>
          <w:rFonts w:cs="Arial"/>
        </w:rPr>
        <w:t xml:space="preserve"> </w:t>
      </w:r>
      <w:r w:rsidR="00872444" w:rsidRPr="005C021B">
        <w:rPr>
          <w:rFonts w:cs="Arial"/>
        </w:rPr>
        <w:t>4,1</w:t>
      </w:r>
      <w:r w:rsidRPr="005C021B">
        <w:rPr>
          <w:rFonts w:cs="Arial"/>
        </w:rPr>
        <w:t xml:space="preserve"> Std.: vormittags)</w:t>
      </w:r>
      <w:r w:rsidR="00967532" w:rsidRPr="005C021B">
        <w:rPr>
          <w:rFonts w:cs="Arial"/>
        </w:rPr>
        <w:t>.</w:t>
      </w:r>
    </w:p>
    <w:p w:rsidR="0096306B" w:rsidRPr="005C021B" w:rsidRDefault="0096306B" w:rsidP="005C021B">
      <w:pPr>
        <w:jc w:val="both"/>
        <w:rPr>
          <w:rFonts w:cs="Arial"/>
        </w:rPr>
      </w:pPr>
    </w:p>
    <w:p w:rsidR="00A26BFB" w:rsidRPr="005C021B" w:rsidRDefault="0096306B" w:rsidP="005C021B">
      <w:pPr>
        <w:spacing w:line="276" w:lineRule="auto"/>
        <w:jc w:val="both"/>
        <w:rPr>
          <w:rFonts w:cs="Arial"/>
        </w:rPr>
      </w:pPr>
      <w:r w:rsidRPr="005C021B">
        <w:rPr>
          <w:rFonts w:cs="Arial"/>
        </w:rPr>
        <w:t xml:space="preserve">Eine Übersicht der möglichen Modelle finden Sie unter: PSE Startseite-Für Beschäftigte-PSE Informationen A-Z-Arbeitszeit-Arbeitszeitmodelle </w:t>
      </w:r>
      <w:hyperlink r:id="rId8" w:history="1">
        <w:r w:rsidRPr="005C021B">
          <w:rPr>
            <w:rStyle w:val="Hyperlink"/>
            <w:rFonts w:cs="Arial"/>
          </w:rPr>
          <w:t>https://www.pse.kit.edu/2582.php</w:t>
        </w:r>
      </w:hyperlink>
    </w:p>
    <w:p w:rsidR="00A26BFB" w:rsidRPr="005C021B" w:rsidRDefault="00A26BFB" w:rsidP="005C021B">
      <w:pPr>
        <w:jc w:val="both"/>
        <w:rPr>
          <w:rFonts w:cs="Arial"/>
          <w:b/>
        </w:rPr>
      </w:pPr>
    </w:p>
    <w:tbl>
      <w:tblPr>
        <w:tblStyle w:val="Tabellenraster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703"/>
        <w:gridCol w:w="855"/>
        <w:gridCol w:w="4558"/>
      </w:tblGrid>
      <w:tr w:rsidR="00AF7F02" w:rsidRPr="005C021B" w:rsidTr="00942322">
        <w:trPr>
          <w:trHeight w:val="258"/>
        </w:trPr>
        <w:tc>
          <w:tcPr>
            <w:tcW w:w="3703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  <w:b/>
              </w:rPr>
              <w:t>Arbeitszeitmodell:</w:t>
            </w:r>
            <w:r w:rsidRPr="005C021B">
              <w:rPr>
                <w:rFonts w:cs="Arial"/>
              </w:rPr>
              <w:t xml:space="preserve"> </w:t>
            </w:r>
            <w:r w:rsidRPr="005C021B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rPr>
                <w:rFonts w:cs="Arial"/>
              </w:rPr>
              <w:instrText xml:space="preserve"> FORMTEXT </w:instrText>
            </w:r>
            <w:r w:rsidRPr="005C021B">
              <w:rPr>
                <w:rFonts w:cs="Arial"/>
              </w:rPr>
            </w:r>
            <w:r w:rsidRPr="005C021B">
              <w:rPr>
                <w:rFonts w:cs="Arial"/>
              </w:rPr>
              <w:fldChar w:fldCharType="separate"/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fldChar w:fldCharType="end"/>
            </w:r>
            <w:r w:rsidRPr="005C021B">
              <w:rPr>
                <w:rFonts w:cs="Arial"/>
              </w:rPr>
              <w:t xml:space="preserve">  </w:t>
            </w:r>
          </w:p>
        </w:tc>
        <w:tc>
          <w:tcPr>
            <w:tcW w:w="855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</w:tc>
        <w:tc>
          <w:tcPr>
            <w:tcW w:w="4558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  <w:b/>
              </w:rPr>
              <w:t>Anzahl der Arbeitstage:</w:t>
            </w:r>
            <w:r w:rsidRPr="005C021B">
              <w:rPr>
                <w:rFonts w:cs="Arial"/>
              </w:rPr>
              <w:t xml:space="preserve"> </w:t>
            </w:r>
            <w:r w:rsidRPr="005C021B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rPr>
                <w:rFonts w:cs="Arial"/>
              </w:rPr>
              <w:instrText xml:space="preserve"> FORMTEXT </w:instrText>
            </w:r>
            <w:r w:rsidRPr="005C021B">
              <w:rPr>
                <w:rFonts w:cs="Arial"/>
              </w:rPr>
            </w:r>
            <w:r w:rsidRPr="005C021B">
              <w:rPr>
                <w:rFonts w:cs="Arial"/>
              </w:rPr>
              <w:fldChar w:fldCharType="separate"/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fldChar w:fldCharType="end"/>
            </w:r>
          </w:p>
        </w:tc>
      </w:tr>
      <w:tr w:rsidR="00AF7F02" w:rsidRPr="005C021B" w:rsidTr="00942322">
        <w:trPr>
          <w:trHeight w:val="258"/>
        </w:trPr>
        <w:tc>
          <w:tcPr>
            <w:tcW w:w="3703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21B">
              <w:rPr>
                <w:rFonts w:cs="Arial"/>
              </w:rPr>
              <w:instrText xml:space="preserve"> FORMCHECKBOX </w:instrText>
            </w:r>
            <w:r w:rsidR="007F14FB">
              <w:rPr>
                <w:rFonts w:cs="Arial"/>
              </w:rPr>
            </w:r>
            <w:r w:rsidR="007F14FB">
              <w:rPr>
                <w:rFonts w:cs="Arial"/>
              </w:rPr>
              <w:fldChar w:fldCharType="separate"/>
            </w:r>
            <w:r w:rsidRPr="005C021B">
              <w:rPr>
                <w:rFonts w:cs="Arial"/>
              </w:rPr>
              <w:fldChar w:fldCharType="end"/>
            </w:r>
            <w:r w:rsidRPr="005C021B">
              <w:rPr>
                <w:rFonts w:cs="Arial"/>
              </w:rPr>
              <w:t xml:space="preserve"> 1 Wochenmodell </w:t>
            </w:r>
            <w:r w:rsidRPr="005C021B">
              <w:rPr>
                <w:rFonts w:cs="Arial"/>
              </w:rPr>
              <w:tab/>
            </w:r>
          </w:p>
        </w:tc>
        <w:tc>
          <w:tcPr>
            <w:tcW w:w="855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</w:rPr>
              <w:t>oder</w:t>
            </w:r>
          </w:p>
        </w:tc>
        <w:tc>
          <w:tcPr>
            <w:tcW w:w="4558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21B">
              <w:rPr>
                <w:rFonts w:cs="Arial"/>
              </w:rPr>
              <w:instrText xml:space="preserve"> FORMCHECKBOX </w:instrText>
            </w:r>
            <w:r w:rsidR="007F14FB">
              <w:rPr>
                <w:rFonts w:cs="Arial"/>
              </w:rPr>
            </w:r>
            <w:r w:rsidR="007F14FB">
              <w:rPr>
                <w:rFonts w:cs="Arial"/>
              </w:rPr>
              <w:fldChar w:fldCharType="separate"/>
            </w:r>
            <w:r w:rsidRPr="005C021B">
              <w:rPr>
                <w:rFonts w:cs="Arial"/>
              </w:rPr>
              <w:fldChar w:fldCharType="end"/>
            </w:r>
            <w:r w:rsidRPr="005C021B">
              <w:rPr>
                <w:rFonts w:cs="Arial"/>
              </w:rPr>
              <w:t xml:space="preserve"> 2 Wochenmodell</w:t>
            </w:r>
          </w:p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</w:tc>
      </w:tr>
      <w:tr w:rsidR="00AF7F02" w:rsidRPr="005C021B" w:rsidTr="00942322">
        <w:trPr>
          <w:trHeight w:val="742"/>
        </w:trPr>
        <w:tc>
          <w:tcPr>
            <w:tcW w:w="3703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</w:rPr>
              <w:t xml:space="preserve">Bei einem 1 Wochenmodell bitte die </w:t>
            </w:r>
            <w:r w:rsidRPr="005C021B">
              <w:rPr>
                <w:rFonts w:cs="Arial"/>
              </w:rPr>
              <w:br/>
            </w:r>
            <w:r w:rsidRPr="005C021B">
              <w:rPr>
                <w:rFonts w:cs="Arial"/>
                <w:b/>
              </w:rPr>
              <w:t>Tabelle 1</w:t>
            </w:r>
            <w:r w:rsidRPr="005C021B">
              <w:rPr>
                <w:rFonts w:cs="Arial"/>
              </w:rPr>
              <w:t xml:space="preserve"> ausfüllen.</w:t>
            </w:r>
          </w:p>
        </w:tc>
        <w:tc>
          <w:tcPr>
            <w:tcW w:w="855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</w:tc>
        <w:tc>
          <w:tcPr>
            <w:tcW w:w="4558" w:type="dxa"/>
          </w:tcPr>
          <w:p w:rsidR="00AF7F02" w:rsidRPr="005C021B" w:rsidRDefault="00AF7F02" w:rsidP="005C021B">
            <w:pPr>
              <w:jc w:val="both"/>
              <w:rPr>
                <w:rFonts w:cs="Arial"/>
                <w:lang w:eastAsia="de-DE"/>
              </w:rPr>
            </w:pPr>
            <w:r w:rsidRPr="005C021B">
              <w:rPr>
                <w:rFonts w:cs="Arial"/>
                <w:lang w:eastAsia="de-DE"/>
              </w:rPr>
              <w:t xml:space="preserve">Wenn es sich um ein 2 Wochenmodell handelt, bitte die </w:t>
            </w:r>
            <w:r w:rsidRPr="005C021B">
              <w:rPr>
                <w:rFonts w:cs="Arial"/>
                <w:b/>
                <w:lang w:eastAsia="de-DE"/>
              </w:rPr>
              <w:t>ungerade</w:t>
            </w:r>
            <w:r w:rsidRPr="005C021B">
              <w:rPr>
                <w:rFonts w:cs="Arial"/>
                <w:lang w:eastAsia="de-DE"/>
              </w:rPr>
              <w:t xml:space="preserve"> Woche in die </w:t>
            </w:r>
            <w:r w:rsidRPr="005C021B">
              <w:rPr>
                <w:rFonts w:cs="Arial"/>
                <w:b/>
                <w:lang w:eastAsia="de-DE"/>
              </w:rPr>
              <w:t>Tabelle 1</w:t>
            </w:r>
            <w:r w:rsidRPr="005C021B">
              <w:rPr>
                <w:rFonts w:cs="Arial"/>
                <w:lang w:eastAsia="de-DE"/>
              </w:rPr>
              <w:t xml:space="preserve"> und die </w:t>
            </w:r>
            <w:r w:rsidRPr="005C021B">
              <w:rPr>
                <w:rFonts w:cs="Arial"/>
                <w:b/>
                <w:lang w:eastAsia="de-DE"/>
              </w:rPr>
              <w:t>gerade</w:t>
            </w:r>
            <w:r w:rsidRPr="005C021B">
              <w:rPr>
                <w:rFonts w:cs="Arial"/>
                <w:lang w:eastAsia="de-DE"/>
              </w:rPr>
              <w:t xml:space="preserve"> Woche in die </w:t>
            </w:r>
            <w:r w:rsidRPr="005C021B">
              <w:rPr>
                <w:rFonts w:cs="Arial"/>
                <w:b/>
                <w:lang w:eastAsia="de-DE"/>
              </w:rPr>
              <w:t>Tabelle 2</w:t>
            </w:r>
            <w:r w:rsidRPr="005C021B">
              <w:rPr>
                <w:rFonts w:cs="Arial"/>
                <w:lang w:eastAsia="de-DE"/>
              </w:rPr>
              <w:t xml:space="preserve"> eintragen.</w:t>
            </w:r>
          </w:p>
          <w:p w:rsidR="00AF7F02" w:rsidRPr="005C021B" w:rsidRDefault="00AF7F02" w:rsidP="005C021B">
            <w:pPr>
              <w:jc w:val="both"/>
              <w:rPr>
                <w:rFonts w:cs="Arial"/>
                <w:lang w:eastAsia="de-DE"/>
              </w:rPr>
            </w:pPr>
          </w:p>
        </w:tc>
      </w:tr>
    </w:tbl>
    <w:tbl>
      <w:tblPr>
        <w:tblW w:w="9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685"/>
        <w:gridCol w:w="1403"/>
        <w:gridCol w:w="1404"/>
        <w:gridCol w:w="1530"/>
        <w:gridCol w:w="1284"/>
      </w:tblGrid>
      <w:tr w:rsidR="00637A21" w:rsidRPr="005C021B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5C021B" w:rsidRDefault="00637A21" w:rsidP="00C00681">
            <w:pPr>
              <w:rPr>
                <w:b/>
              </w:rPr>
            </w:pPr>
            <w:r w:rsidRPr="005C021B">
              <w:rPr>
                <w:b/>
              </w:rPr>
              <w:t>Tabelle 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Montag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Dienstag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Mittwoch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Donnerstag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Freitag</w:t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Arbeitszeit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bookmarkEnd w:id="11"/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Vormittags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Nachmittags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Ganztags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Kernarbeitszeit</w:t>
            </w:r>
          </w:p>
          <w:p w:rsidR="00637A21" w:rsidRPr="00993E6A" w:rsidRDefault="00637A21" w:rsidP="00C00681">
            <w:pPr>
              <w:rPr>
                <w:i/>
                <w:sz w:val="20"/>
                <w:szCs w:val="20"/>
              </w:rPr>
            </w:pPr>
            <w:r w:rsidRPr="00993E6A">
              <w:rPr>
                <w:i/>
                <w:sz w:val="20"/>
                <w:szCs w:val="20"/>
              </w:rPr>
              <w:t>(von PSE auszufüllen)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</w:tbl>
    <w:p w:rsidR="00637A21" w:rsidRPr="00993E6A" w:rsidRDefault="00637A21" w:rsidP="00637A21">
      <w:pPr>
        <w:jc w:val="both"/>
        <w:rPr>
          <w:rFonts w:ascii="ArialMT" w:hAnsi="ArialMT" w:cs="ArialMT"/>
          <w:sz w:val="20"/>
          <w:szCs w:val="20"/>
          <w:lang w:eastAsia="de-DE"/>
        </w:rPr>
      </w:pPr>
    </w:p>
    <w:tbl>
      <w:tblPr>
        <w:tblW w:w="9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537"/>
        <w:gridCol w:w="1399"/>
        <w:gridCol w:w="1400"/>
        <w:gridCol w:w="1526"/>
        <w:gridCol w:w="1281"/>
      </w:tblGrid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Tabelle 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Montag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Dienstag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Mittwoch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Donnerstag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Freitag</w:t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Arbeitszeit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281" w:type="dxa"/>
            <w:shd w:val="clear" w:color="auto" w:fill="auto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Vormittags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Nachmittags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Ganztags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7F14FB">
              <w:rPr>
                <w:sz w:val="20"/>
                <w:szCs w:val="20"/>
              </w:rPr>
            </w:r>
            <w:r w:rsidR="007F14FB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Kernarbeitszeit</w:t>
            </w:r>
          </w:p>
          <w:p w:rsidR="00637A21" w:rsidRPr="00993E6A" w:rsidRDefault="00637A21" w:rsidP="00C00681">
            <w:pPr>
              <w:rPr>
                <w:i/>
                <w:sz w:val="20"/>
                <w:szCs w:val="20"/>
              </w:rPr>
            </w:pPr>
            <w:r w:rsidRPr="00993E6A">
              <w:rPr>
                <w:i/>
                <w:sz w:val="20"/>
                <w:szCs w:val="20"/>
              </w:rPr>
              <w:t>(von PSE auszufüllen)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</w:tbl>
    <w:p w:rsidR="00D758D7" w:rsidRPr="00EA2092" w:rsidRDefault="00D758D7" w:rsidP="00D758D7">
      <w:pPr>
        <w:jc w:val="both"/>
        <w:rPr>
          <w:rFonts w:cs="Arial"/>
          <w:sz w:val="20"/>
          <w:szCs w:val="19"/>
        </w:rPr>
      </w:pPr>
    </w:p>
    <w:p w:rsidR="00A26BFB" w:rsidRDefault="00A26BFB" w:rsidP="00A26BFB">
      <w:pPr>
        <w:jc w:val="both"/>
      </w:pPr>
      <w:r w:rsidRPr="001379D2">
        <w:rPr>
          <w:b/>
        </w:rPr>
        <w:t>Bemerkung</w:t>
      </w:r>
      <w:r w:rsidR="003D5F73">
        <w:rPr>
          <w:b/>
        </w:rPr>
        <w:t>en</w:t>
      </w:r>
      <w:r>
        <w:t xml:space="preserve">: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26BFB" w:rsidRPr="00EA2092" w:rsidRDefault="00A26BFB" w:rsidP="00D758D7">
      <w:pPr>
        <w:jc w:val="both"/>
        <w:rPr>
          <w:rFonts w:cs="Arial"/>
        </w:rPr>
      </w:pPr>
    </w:p>
    <w:p w:rsidR="00A26BFB" w:rsidRPr="00EA2092" w:rsidRDefault="00A26BFB" w:rsidP="00D758D7">
      <w:pPr>
        <w:jc w:val="both"/>
        <w:rPr>
          <w:rFonts w:cs="Arial"/>
        </w:rPr>
      </w:pPr>
    </w:p>
    <w:p w:rsidR="00B8444D" w:rsidRPr="00EA2092" w:rsidRDefault="00B8444D" w:rsidP="00D758D7">
      <w:pPr>
        <w:jc w:val="both"/>
        <w:rPr>
          <w:rFonts w:cs="Arial"/>
        </w:rPr>
      </w:pPr>
    </w:p>
    <w:p w:rsidR="00B8444D" w:rsidRPr="00EA2092" w:rsidRDefault="00B8444D" w:rsidP="00D758D7">
      <w:pPr>
        <w:jc w:val="both"/>
        <w:rPr>
          <w:rFonts w:cs="Arial"/>
        </w:rPr>
      </w:pPr>
    </w:p>
    <w:p w:rsidR="00B8444D" w:rsidRDefault="00B8444D" w:rsidP="00D758D7">
      <w:pPr>
        <w:jc w:val="both"/>
        <w:rPr>
          <w:rFonts w:cs="Arial"/>
          <w:sz w:val="19"/>
          <w:szCs w:val="19"/>
        </w:rPr>
      </w:pPr>
    </w:p>
    <w:tbl>
      <w:tblPr>
        <w:tblW w:w="918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502"/>
      </w:tblGrid>
      <w:tr w:rsidR="00D758D7" w:rsidRPr="001A0BDE" w:rsidTr="00962E9F">
        <w:trPr>
          <w:trHeight w:val="422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758D7" w:rsidRPr="001A0BDE" w:rsidRDefault="00D758D7" w:rsidP="00962E9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:rsidR="00D758D7" w:rsidRDefault="00D758D7" w:rsidP="00962E9F">
            <w:pPr>
              <w:spacing w:line="276" w:lineRule="auto"/>
            </w:pPr>
          </w:p>
        </w:tc>
        <w:tc>
          <w:tcPr>
            <w:tcW w:w="4502" w:type="dxa"/>
            <w:tcBorders>
              <w:bottom w:val="dotted" w:sz="4" w:space="0" w:color="auto"/>
            </w:tcBorders>
            <w:vAlign w:val="bottom"/>
          </w:tcPr>
          <w:p w:rsidR="00D758D7" w:rsidRDefault="00D758D7" w:rsidP="00962E9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8D7" w:rsidRPr="001A0BDE" w:rsidTr="00962E9F">
        <w:trPr>
          <w:trHeight w:val="283"/>
        </w:trPr>
        <w:tc>
          <w:tcPr>
            <w:tcW w:w="4395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:rsidR="00D758D7" w:rsidRDefault="00D758D7" w:rsidP="00962E9F">
            <w:pPr>
              <w:spacing w:line="276" w:lineRule="auto"/>
            </w:pPr>
            <w:r>
              <w:t>Datum, Unterschrift Beschäftigte*r</w:t>
            </w:r>
          </w:p>
        </w:tc>
        <w:tc>
          <w:tcPr>
            <w:tcW w:w="283" w:type="dxa"/>
            <w:tcBorders>
              <w:bottom w:val="nil"/>
            </w:tcBorders>
          </w:tcPr>
          <w:p w:rsidR="00D758D7" w:rsidRDefault="00D758D7" w:rsidP="00962E9F">
            <w:pPr>
              <w:spacing w:line="276" w:lineRule="auto"/>
            </w:pPr>
          </w:p>
        </w:tc>
        <w:tc>
          <w:tcPr>
            <w:tcW w:w="4502" w:type="dxa"/>
            <w:tcBorders>
              <w:top w:val="dotted" w:sz="4" w:space="0" w:color="auto"/>
              <w:bottom w:val="nil"/>
            </w:tcBorders>
            <w:vAlign w:val="bottom"/>
          </w:tcPr>
          <w:p w:rsidR="00D758D7" w:rsidRDefault="00D758D7" w:rsidP="00962E9F">
            <w:pPr>
              <w:spacing w:line="276" w:lineRule="auto"/>
            </w:pPr>
            <w:r>
              <w:t>Datum, Unterschrift OE-Leitung</w:t>
            </w:r>
          </w:p>
        </w:tc>
      </w:tr>
    </w:tbl>
    <w:p w:rsidR="00757EAE" w:rsidRDefault="00FB5C64" w:rsidP="00FB5C64">
      <w:pPr>
        <w:pStyle w:val="berschrift1"/>
      </w:pPr>
      <w:r>
        <w:lastRenderedPageBreak/>
        <w:t>Hinweise zum Antrag auf Arbeitszeitänderung</w:t>
      </w:r>
    </w:p>
    <w:p w:rsidR="00FB5C64" w:rsidRPr="00CC2E26" w:rsidRDefault="00757EAE" w:rsidP="00FB5C64">
      <w:pPr>
        <w:pStyle w:val="berschrift1"/>
        <w:rPr>
          <w:rFonts w:eastAsia="Calibri"/>
          <w:b w:val="0"/>
          <w:color w:val="auto"/>
          <w:sz w:val="22"/>
          <w:szCs w:val="22"/>
        </w:rPr>
      </w:pPr>
      <w:r w:rsidRPr="00CC2E26">
        <w:rPr>
          <w:rFonts w:eastAsia="Calibri"/>
          <w:b w:val="0"/>
          <w:color w:val="auto"/>
          <w:sz w:val="22"/>
          <w:szCs w:val="22"/>
        </w:rPr>
        <w:t xml:space="preserve">100% </w:t>
      </w:r>
      <w:r w:rsidR="00CC2E26">
        <w:rPr>
          <w:rFonts w:eastAsia="Calibri"/>
          <w:b w:val="0"/>
          <w:color w:val="auto"/>
          <w:sz w:val="22"/>
          <w:szCs w:val="22"/>
        </w:rPr>
        <w:t xml:space="preserve">Arbeitszeit </w:t>
      </w:r>
      <w:r w:rsidRPr="00CC2E26">
        <w:rPr>
          <w:rFonts w:eastAsia="Calibri"/>
          <w:b w:val="0"/>
          <w:color w:val="auto"/>
          <w:sz w:val="22"/>
          <w:szCs w:val="22"/>
        </w:rPr>
        <w:t>entsprechen</w:t>
      </w:r>
      <w:r w:rsidR="00655540">
        <w:rPr>
          <w:rFonts w:eastAsia="Calibri"/>
          <w:b w:val="0"/>
          <w:color w:val="auto"/>
          <w:sz w:val="22"/>
          <w:szCs w:val="22"/>
        </w:rPr>
        <w:t xml:space="preserve"> </w:t>
      </w:r>
      <w:r w:rsidR="00655540" w:rsidRPr="00CC2E26">
        <w:rPr>
          <w:rFonts w:eastAsia="Calibri"/>
          <w:b w:val="0"/>
          <w:color w:val="auto"/>
          <w:sz w:val="22"/>
          <w:szCs w:val="22"/>
        </w:rPr>
        <w:t xml:space="preserve">gem. § 4 Arbeitszeit- und Urlaubsverordnung - </w:t>
      </w:r>
      <w:proofErr w:type="spellStart"/>
      <w:r w:rsidR="00655540" w:rsidRPr="00CC2E26">
        <w:rPr>
          <w:rFonts w:eastAsia="Calibri"/>
          <w:b w:val="0"/>
          <w:color w:val="auto"/>
          <w:sz w:val="22"/>
          <w:szCs w:val="22"/>
        </w:rPr>
        <w:t>AzUVO</w:t>
      </w:r>
      <w:proofErr w:type="spellEnd"/>
      <w:r w:rsidR="00655540" w:rsidRPr="00CC2E26">
        <w:rPr>
          <w:rFonts w:eastAsia="Calibri"/>
          <w:b w:val="0"/>
          <w:color w:val="auto"/>
          <w:sz w:val="22"/>
          <w:szCs w:val="22"/>
        </w:rPr>
        <w:t>)</w:t>
      </w:r>
      <w:r w:rsidR="00655540">
        <w:rPr>
          <w:rFonts w:eastAsia="Calibri"/>
          <w:b w:val="0"/>
          <w:color w:val="auto"/>
          <w:sz w:val="22"/>
          <w:szCs w:val="22"/>
        </w:rPr>
        <w:t>bei Beamtinnen und Beamten</w:t>
      </w:r>
      <w:r w:rsidRPr="00CC2E26">
        <w:rPr>
          <w:rFonts w:eastAsia="Calibri"/>
          <w:b w:val="0"/>
          <w:color w:val="auto"/>
          <w:sz w:val="22"/>
          <w:szCs w:val="22"/>
        </w:rPr>
        <w:t xml:space="preserve"> derzeit im Durchschnitt wöchentlich 41 Stunden </w:t>
      </w:r>
    </w:p>
    <w:p w:rsidR="00FB5C64" w:rsidRDefault="00FB5C64" w:rsidP="00FB5C64">
      <w:pPr>
        <w:jc w:val="both"/>
      </w:pPr>
      <w:r>
        <w:tab/>
      </w:r>
    </w:p>
    <w:p w:rsidR="00956889" w:rsidRDefault="00956889" w:rsidP="00F53DA6">
      <w:pPr>
        <w:jc w:val="both"/>
      </w:pPr>
      <w:r w:rsidRPr="0095589A">
        <w:t xml:space="preserve">Bitte reichen Sie den </w:t>
      </w:r>
      <w:r w:rsidRPr="0095589A">
        <w:rPr>
          <w:b/>
        </w:rPr>
        <w:t>Antrag auf Arbeitszeitänderung</w:t>
      </w:r>
      <w:r w:rsidRPr="0095589A">
        <w:t xml:space="preserve"> </w:t>
      </w:r>
      <w:r>
        <w:t>über die</w:t>
      </w:r>
      <w:r w:rsidRPr="0095589A">
        <w:t xml:space="preserve"> </w:t>
      </w:r>
      <w:r>
        <w:t>Leitung Ihrer Organisationseinheit möglichst</w:t>
      </w:r>
      <w:r w:rsidRPr="0095589A">
        <w:t xml:space="preserve"> </w:t>
      </w:r>
      <w:r w:rsidR="00BB3739">
        <w:rPr>
          <w:b/>
          <w:color w:val="000000"/>
          <w:u w:val="single"/>
        </w:rPr>
        <w:t>drei</w:t>
      </w:r>
      <w:r w:rsidRPr="00E7787B">
        <w:rPr>
          <w:b/>
          <w:color w:val="000000"/>
          <w:u w:val="single"/>
        </w:rPr>
        <w:t xml:space="preserve"> Monate</w:t>
      </w:r>
      <w:r w:rsidRPr="0095589A">
        <w:rPr>
          <w:color w:val="FF0000"/>
        </w:rPr>
        <w:t xml:space="preserve"> </w:t>
      </w:r>
      <w:r w:rsidRPr="0095589A">
        <w:t xml:space="preserve">vor </w:t>
      </w:r>
      <w:r>
        <w:t>dem gewünschten Änderungszeitpunkt</w:t>
      </w:r>
      <w:r w:rsidRPr="0095589A">
        <w:t xml:space="preserve"> </w:t>
      </w:r>
      <w:r w:rsidRPr="0095589A">
        <w:rPr>
          <w:u w:val="single"/>
        </w:rPr>
        <w:t>beim Personalservice</w:t>
      </w:r>
      <w:r w:rsidRPr="0095589A">
        <w:t xml:space="preserve"> ein</w:t>
      </w:r>
      <w:r w:rsidR="00BB3739">
        <w:t>.</w:t>
      </w:r>
    </w:p>
    <w:p w:rsidR="00956889" w:rsidRDefault="00956889" w:rsidP="00F53DA6">
      <w:pPr>
        <w:jc w:val="both"/>
      </w:pPr>
    </w:p>
    <w:p w:rsidR="00FB5C64" w:rsidRDefault="00FB5C64" w:rsidP="00F53DA6">
      <w:pPr>
        <w:jc w:val="both"/>
      </w:pPr>
      <w:r w:rsidRPr="00FC6D53">
        <w:t>Wir bitten Sie</w:t>
      </w:r>
      <w:r w:rsidR="008C4DEC">
        <w:t xml:space="preserve"> </w:t>
      </w:r>
      <w:r w:rsidRPr="00FC6D53">
        <w:t xml:space="preserve">Urlaub, der Ihnen aus Ihrer Vollzeitbeschäftigung bzw. Ihrer bisherigen Teilzeitbeschäftigung zusteht, möglichst vor Beginn der Arbeitszeitänderung zu nehmen. </w:t>
      </w:r>
    </w:p>
    <w:p w:rsidR="00BB3739" w:rsidRPr="00FC6D53" w:rsidRDefault="00BB3739" w:rsidP="00F53DA6">
      <w:pPr>
        <w:jc w:val="both"/>
      </w:pPr>
    </w:p>
    <w:p w:rsidR="00FB5C64" w:rsidRPr="00FC6D53" w:rsidRDefault="00FB5C64" w:rsidP="00F53DA6">
      <w:pPr>
        <w:jc w:val="both"/>
      </w:pPr>
      <w:r w:rsidRPr="00FC6D53">
        <w:t xml:space="preserve">Eine </w:t>
      </w:r>
      <w:r w:rsidRPr="00FC6D53">
        <w:rPr>
          <w:b/>
        </w:rPr>
        <w:t>Arbeitszeitänderung</w:t>
      </w:r>
      <w:r w:rsidRPr="00FC6D53">
        <w:t xml:space="preserve"> ist </w:t>
      </w:r>
      <w:r w:rsidRPr="00FC6D53">
        <w:rPr>
          <w:b/>
        </w:rPr>
        <w:t>nur zu Beginn eines Monats</w:t>
      </w:r>
      <w:r w:rsidRPr="00FC6D53">
        <w:t xml:space="preserve"> möglich (</w:t>
      </w:r>
      <w:r w:rsidRPr="00FC6D53">
        <w:rPr>
          <w:b/>
        </w:rPr>
        <w:t>Ausnahme</w:t>
      </w:r>
      <w:r w:rsidRPr="00FC6D53">
        <w:t xml:space="preserve">: die Arbeitszeitänderung im direkten Anschluss an die Elternzeit oder aufgrund der Partnermonate bei Elterngeld ist auch untermonatig möglich). </w:t>
      </w:r>
    </w:p>
    <w:p w:rsidR="00FB5C64" w:rsidRDefault="00FB5C64" w:rsidP="00F53DA6">
      <w:pPr>
        <w:jc w:val="both"/>
      </w:pPr>
    </w:p>
    <w:p w:rsidR="008C4DEC" w:rsidRPr="00FC6D53" w:rsidRDefault="008C4DEC" w:rsidP="00F53DA6">
      <w:pPr>
        <w:jc w:val="both"/>
      </w:pPr>
      <w:r>
        <w:t xml:space="preserve">Hochschullehrer*innen können diesen Antrag ebenfalls nutzen. Bitte in diesem Fall den Antrag über die </w:t>
      </w:r>
      <w:r w:rsidR="003D5F73">
        <w:t xml:space="preserve">zuständige </w:t>
      </w:r>
      <w:r>
        <w:t>KIT-Fakultät und den</w:t>
      </w:r>
      <w:r w:rsidR="003D5F73">
        <w:t xml:space="preserve"> zuständigen</w:t>
      </w:r>
      <w:r>
        <w:t xml:space="preserve"> Bereich </w:t>
      </w:r>
      <w:r w:rsidR="00C433EA">
        <w:t xml:space="preserve">(jeweils zur </w:t>
      </w:r>
      <w:r>
        <w:t>Stellungnahme und Unterschrift</w:t>
      </w:r>
      <w:r w:rsidR="00C433EA">
        <w:t>)</w:t>
      </w:r>
      <w:r>
        <w:t xml:space="preserve"> an PSE/ Führungskräfte und Beamte weiterleiten. </w:t>
      </w:r>
    </w:p>
    <w:p w:rsidR="00DE526F" w:rsidRPr="008C4DEC" w:rsidRDefault="00DE526F" w:rsidP="00956889"/>
    <w:p w:rsidR="00962E9F" w:rsidRDefault="00962E9F" w:rsidP="00956889">
      <w:pPr>
        <w:rPr>
          <w:b/>
        </w:rPr>
      </w:pPr>
    </w:p>
    <w:p w:rsidR="00A3288B" w:rsidRDefault="00A3288B" w:rsidP="00956889">
      <w:pPr>
        <w:rPr>
          <w:b/>
        </w:rPr>
      </w:pPr>
    </w:p>
    <w:sectPr w:rsidR="00A3288B" w:rsidSect="007E51CB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417" w:right="1417" w:bottom="1134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230" w:rsidRDefault="00075230" w:rsidP="009567CB">
      <w:r>
        <w:separator/>
      </w:r>
    </w:p>
  </w:endnote>
  <w:endnote w:type="continuationSeparator" w:id="0">
    <w:p w:rsidR="00075230" w:rsidRDefault="00075230" w:rsidP="009567CB">
      <w:r>
        <w:continuationSeparator/>
      </w:r>
    </w:p>
  </w:endnote>
  <w:endnote w:id="1">
    <w:p w:rsidR="007E1987" w:rsidRDefault="007E1987">
      <w:pPr>
        <w:pStyle w:val="Endnotentext"/>
      </w:pPr>
      <w:r>
        <w:rPr>
          <w:rStyle w:val="Endnotenzeichen"/>
        </w:rPr>
        <w:endnoteRef/>
      </w:r>
      <w:r>
        <w:t xml:space="preserve"> Bitte Kopie der Geburtsurkunde des Kindes beifügen.</w:t>
      </w:r>
    </w:p>
  </w:endnote>
  <w:endnote w:id="2">
    <w:p w:rsidR="00AE4A36" w:rsidRDefault="007E1987">
      <w:pPr>
        <w:pStyle w:val="Endnotentext"/>
      </w:pPr>
      <w:r>
        <w:rPr>
          <w:rStyle w:val="Endnotenzeichen"/>
        </w:rPr>
        <w:endnoteRef/>
      </w:r>
      <w:r>
        <w:t xml:space="preserve"> Bitte ärztliches Gutachten des</w:t>
      </w:r>
      <w:r w:rsidR="00655540">
        <w:t>/der</w:t>
      </w:r>
      <w:r>
        <w:t xml:space="preserve"> pflegebedürftigen Angehörigen beifügen. </w:t>
      </w:r>
    </w:p>
  </w:endnote>
  <w:endnote w:id="3">
    <w:p w:rsidR="004D1845" w:rsidRDefault="004D1845" w:rsidP="00E73BB9">
      <w:pPr>
        <w:pStyle w:val="Endnotentext"/>
      </w:pPr>
      <w:r w:rsidRPr="00AE4A36">
        <w:rPr>
          <w:rStyle w:val="Endnotenzeichen"/>
        </w:rPr>
        <w:endnoteRef/>
      </w:r>
      <w:r w:rsidRPr="00AE4A36">
        <w:t xml:space="preserve"> </w:t>
      </w:r>
      <w:bookmarkStart w:id="4" w:name="_Hlk129771864"/>
      <w:bookmarkStart w:id="5" w:name="_Hlk129771905"/>
      <w:r w:rsidR="00E73BB9" w:rsidRPr="00AE4A36">
        <w:t>Während der Elternzeit ist gem.§ 42 Abs.1</w:t>
      </w:r>
      <w:r w:rsidR="00E73BB9">
        <w:t xml:space="preserve"> </w:t>
      </w:r>
      <w:r w:rsidR="00E73BB9" w:rsidRPr="00AE4A36">
        <w:t xml:space="preserve">AzUVO </w:t>
      </w:r>
      <w:r w:rsidR="00E73BB9">
        <w:t xml:space="preserve">eine </w:t>
      </w:r>
      <w:r w:rsidR="00E73BB9" w:rsidRPr="00AE4A36">
        <w:t>Arbeitszeit von max.3</w:t>
      </w:r>
      <w:r w:rsidR="00832310">
        <w:t>2</w:t>
      </w:r>
      <w:r w:rsidR="00E73BB9" w:rsidRPr="00AE4A36">
        <w:t xml:space="preserve"> St</w:t>
      </w:r>
      <w:r w:rsidR="00E73BB9">
        <w:t>d.</w:t>
      </w:r>
      <w:r w:rsidR="00E73BB9" w:rsidRPr="00AE4A36">
        <w:t>/Woche</w:t>
      </w:r>
      <w:r w:rsidR="00E73BB9">
        <w:t xml:space="preserve"> </w:t>
      </w:r>
      <w:r w:rsidR="00E73BB9" w:rsidRPr="00AE4A36">
        <w:t>zulässig.</w:t>
      </w:r>
    </w:p>
    <w:bookmarkEnd w:id="4"/>
    <w:p w:rsidR="00832310" w:rsidRDefault="00832310" w:rsidP="00E73BB9">
      <w:pPr>
        <w:pStyle w:val="Endnotentext"/>
      </w:pPr>
      <w:r>
        <w:t xml:space="preserve">  Für Geburten vor dem 01.09.2021 gilt gemäß § 52 Abs. 10 AzUVO eine Grenze der Arbeitszeit von </w:t>
      </w:r>
    </w:p>
    <w:p w:rsidR="00832310" w:rsidRPr="00AE4A36" w:rsidRDefault="00832310" w:rsidP="00E73BB9">
      <w:pPr>
        <w:pStyle w:val="Endnotentext"/>
      </w:pPr>
      <w:r>
        <w:t xml:space="preserve">  max. 30 Stunden/Woche.</w:t>
      </w:r>
    </w:p>
    <w:bookmarkEnd w:id="5"/>
  </w:endnote>
  <w:endnote w:id="4">
    <w:p w:rsidR="00656AC4" w:rsidRDefault="004D1845" w:rsidP="004D1845">
      <w:pPr>
        <w:pStyle w:val="Endnotentext"/>
      </w:pPr>
      <w:r w:rsidRPr="00AE4A36">
        <w:rPr>
          <w:rStyle w:val="Endnotenzeichen"/>
        </w:rPr>
        <w:endnoteRef/>
      </w:r>
      <w:r w:rsidR="0022021B">
        <w:t xml:space="preserve"> </w:t>
      </w:r>
      <w:r w:rsidR="00656AC4">
        <w:t>Beamtinnen und Beamten mit Dienstbezügen</w:t>
      </w:r>
      <w:r w:rsidRPr="00AE4A36">
        <w:t xml:space="preserve"> kann ohne Vorliegen besonderer Voraussetzungen</w:t>
      </w:r>
    </w:p>
    <w:p w:rsidR="00656AC4" w:rsidRDefault="004D1845" w:rsidP="004D1845">
      <w:pPr>
        <w:pStyle w:val="Endnotentext"/>
      </w:pPr>
      <w:r w:rsidRPr="00AE4A36">
        <w:t xml:space="preserve"> Teilzeitbeschäftigung mit mind</w:t>
      </w:r>
      <w:r w:rsidR="00BE3A1E">
        <w:t>estens</w:t>
      </w:r>
      <w:r w:rsidR="00656AC4">
        <w:t xml:space="preserve"> </w:t>
      </w:r>
      <w:r w:rsidRPr="00AE4A36">
        <w:t>der Hälfte der regelmäßigen Arbeitszeit bewilligt werden,</w:t>
      </w:r>
      <w:r w:rsidR="00FB1B98">
        <w:t xml:space="preserve"> </w:t>
      </w:r>
      <w:r w:rsidRPr="00AE4A36">
        <w:t>soweit</w:t>
      </w:r>
    </w:p>
    <w:p w:rsidR="004D1845" w:rsidRDefault="004D1845" w:rsidP="004D1845">
      <w:pPr>
        <w:pStyle w:val="Endnotentext"/>
      </w:pPr>
      <w:r w:rsidRPr="00AE4A36">
        <w:t xml:space="preserve"> dienstliche Belange nicht</w:t>
      </w:r>
      <w:r w:rsidR="00656AC4">
        <w:t xml:space="preserve"> </w:t>
      </w:r>
      <w:r w:rsidRPr="00AE4A36">
        <w:t>entgege</w:t>
      </w:r>
      <w:r w:rsidR="00BE3A1E">
        <w:t>n</w:t>
      </w:r>
      <w:r w:rsidRPr="00AE4A36">
        <w:t>stehen. Die Bewilligung steht im Ermessen des Dienstherrn.</w:t>
      </w:r>
    </w:p>
    <w:p w:rsidR="00832310" w:rsidRDefault="00832310" w:rsidP="004D1845">
      <w:pPr>
        <w:pStyle w:val="Endnotentext"/>
      </w:pPr>
    </w:p>
    <w:p w:rsidR="005210DC" w:rsidRPr="00AE4A36" w:rsidRDefault="005210DC" w:rsidP="004D1845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CB" w:rsidRPr="009D0ADD" w:rsidRDefault="007E51CB" w:rsidP="007E51CB">
    <w:pPr>
      <w:pStyle w:val="Fuzeile"/>
      <w:jc w:val="right"/>
      <w:rPr>
        <w:sz w:val="18"/>
        <w:szCs w:val="18"/>
      </w:rPr>
    </w:pPr>
    <w:r w:rsidRPr="00F001B3">
      <w:rPr>
        <w:sz w:val="18"/>
        <w:szCs w:val="18"/>
      </w:rPr>
      <w:t xml:space="preserve">Seite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>PAGE   \* MERGEFORMAT</w:instrText>
    </w:r>
    <w:r w:rsidRPr="00F001B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F001B3">
      <w:rPr>
        <w:sz w:val="18"/>
        <w:szCs w:val="18"/>
      </w:rPr>
      <w:fldChar w:fldCharType="end"/>
    </w:r>
    <w:r w:rsidRPr="00F001B3">
      <w:rPr>
        <w:sz w:val="18"/>
        <w:szCs w:val="18"/>
      </w:rPr>
      <w:t xml:space="preserve"> von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 xml:space="preserve"> NUMPAGES   \* MERGEFORMAT </w:instrText>
    </w:r>
    <w:r w:rsidRPr="00F001B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F001B3">
      <w:rPr>
        <w:sz w:val="18"/>
        <w:szCs w:val="18"/>
      </w:rPr>
      <w:fldChar w:fldCharType="end"/>
    </w:r>
  </w:p>
  <w:p w:rsidR="007E51CB" w:rsidRDefault="007E51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230" w:rsidRDefault="00075230" w:rsidP="009567CB">
      <w:r>
        <w:separator/>
      </w:r>
    </w:p>
  </w:footnote>
  <w:footnote w:type="continuationSeparator" w:id="0">
    <w:p w:rsidR="00075230" w:rsidRDefault="00075230" w:rsidP="0095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68"/>
      <w:gridCol w:w="6794"/>
    </w:tblGrid>
    <w:tr w:rsidR="005A49CC" w:rsidRPr="00C314B7" w:rsidTr="00C314B7">
      <w:tc>
        <w:tcPr>
          <w:tcW w:w="2268" w:type="dxa"/>
          <w:shd w:val="clear" w:color="auto" w:fill="auto"/>
        </w:tcPr>
        <w:p w:rsidR="005A49CC" w:rsidRPr="00C314B7" w:rsidRDefault="005A49CC">
          <w:pPr>
            <w:pStyle w:val="Kopfzeile"/>
          </w:pPr>
          <w:r w:rsidRPr="001235F8">
            <w:rPr>
              <w:noProof/>
              <w:lang w:eastAsia="de-DE"/>
            </w:rPr>
            <w:drawing>
              <wp:inline distT="0" distB="0" distL="0" distR="0" wp14:anchorId="7D7925D9" wp14:editId="2BADE0D5">
                <wp:extent cx="1082040" cy="541020"/>
                <wp:effectExtent l="0" t="0" r="0" b="0"/>
                <wp:docPr id="8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  <w:shd w:val="clear" w:color="auto" w:fill="auto"/>
          <w:vAlign w:val="center"/>
        </w:tcPr>
        <w:p w:rsidR="005A49CC" w:rsidRDefault="005A49CC" w:rsidP="00EA2092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>
            <w:rPr>
              <w:rFonts w:cs="Arial"/>
              <w:b/>
              <w:color w:val="009682"/>
              <w:sz w:val="28"/>
              <w:szCs w:val="28"/>
            </w:rPr>
            <w:t>Antrag auf Arbeitszeitänderung</w:t>
          </w:r>
        </w:p>
        <w:p w:rsidR="005A49CC" w:rsidRPr="0095589A" w:rsidRDefault="005A49CC" w:rsidP="00EA2092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>
            <w:rPr>
              <w:rFonts w:cs="Arial"/>
              <w:b/>
              <w:color w:val="009682"/>
              <w:sz w:val="28"/>
              <w:szCs w:val="28"/>
            </w:rPr>
            <w:t>für Beamtinnen und Beamte</w:t>
          </w:r>
        </w:p>
      </w:tc>
    </w:tr>
  </w:tbl>
  <w:p w:rsidR="005A49CC" w:rsidRDefault="005A49CC" w:rsidP="00E75945">
    <w:pPr>
      <w:pStyle w:val="Kopfzeile"/>
      <w:jc w:val="right"/>
    </w:pPr>
    <w:r>
      <w:rPr>
        <w:rFonts w:ascii="Times New Roman" w:hAnsi="Times New Roman"/>
        <w:noProof/>
        <w:sz w:val="24"/>
        <w:szCs w:val="24"/>
        <w:lang w:eastAsia="de-DE"/>
      </w:rPr>
      <w:drawing>
        <wp:anchor distT="0" distB="0" distL="114935" distR="114935" simplePos="0" relativeHeight="251659776" behindDoc="1" locked="0" layoutInCell="1" allowOverlap="1" wp14:anchorId="48970D8A" wp14:editId="2DFBDC33">
          <wp:simplePos x="0" y="0"/>
          <wp:positionH relativeFrom="page">
            <wp:posOffset>539115</wp:posOffset>
          </wp:positionH>
          <wp:positionV relativeFrom="page">
            <wp:posOffset>333375</wp:posOffset>
          </wp:positionV>
          <wp:extent cx="6666865" cy="9947275"/>
          <wp:effectExtent l="0" t="0" r="0" b="0"/>
          <wp:wrapNone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947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D84"/>
    <w:multiLevelType w:val="hybridMultilevel"/>
    <w:tmpl w:val="1CEA7D1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E130B"/>
    <w:multiLevelType w:val="multilevel"/>
    <w:tmpl w:val="85F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96543"/>
    <w:multiLevelType w:val="hybridMultilevel"/>
    <w:tmpl w:val="AC62B4DC"/>
    <w:lvl w:ilvl="0" w:tplc="4A9ED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166D"/>
    <w:multiLevelType w:val="hybridMultilevel"/>
    <w:tmpl w:val="EE9C63B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3CFF"/>
    <w:multiLevelType w:val="hybridMultilevel"/>
    <w:tmpl w:val="F8E4FB7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41153"/>
    <w:multiLevelType w:val="hybridMultilevel"/>
    <w:tmpl w:val="7E70EAF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E6D95"/>
    <w:multiLevelType w:val="hybridMultilevel"/>
    <w:tmpl w:val="8890819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5772"/>
    <w:multiLevelType w:val="multilevel"/>
    <w:tmpl w:val="0886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3739FE"/>
    <w:multiLevelType w:val="multilevel"/>
    <w:tmpl w:val="2D02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4B6F3A"/>
    <w:multiLevelType w:val="hybridMultilevel"/>
    <w:tmpl w:val="9E00F078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78A5"/>
    <w:multiLevelType w:val="hybridMultilevel"/>
    <w:tmpl w:val="61D245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5089F"/>
    <w:multiLevelType w:val="hybridMultilevel"/>
    <w:tmpl w:val="FB907CCC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46A2"/>
    <w:multiLevelType w:val="hybridMultilevel"/>
    <w:tmpl w:val="50E499C6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99B"/>
    <w:multiLevelType w:val="hybridMultilevel"/>
    <w:tmpl w:val="116CDFD4"/>
    <w:lvl w:ilvl="0" w:tplc="1B223E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8431D"/>
    <w:multiLevelType w:val="hybridMultilevel"/>
    <w:tmpl w:val="A93011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43145"/>
    <w:multiLevelType w:val="hybridMultilevel"/>
    <w:tmpl w:val="9F003688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4828"/>
    <w:multiLevelType w:val="hybridMultilevel"/>
    <w:tmpl w:val="AB265A9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BC20B9"/>
    <w:multiLevelType w:val="multilevel"/>
    <w:tmpl w:val="3D78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FD5446"/>
    <w:multiLevelType w:val="hybridMultilevel"/>
    <w:tmpl w:val="DCBA6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7782A"/>
    <w:multiLevelType w:val="hybridMultilevel"/>
    <w:tmpl w:val="4DB214A0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23BBB"/>
    <w:multiLevelType w:val="hybridMultilevel"/>
    <w:tmpl w:val="980446D6"/>
    <w:lvl w:ilvl="0" w:tplc="83061D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2BD8"/>
    <w:multiLevelType w:val="multilevel"/>
    <w:tmpl w:val="7F0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2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6"/>
  </w:num>
  <w:num w:numId="10">
    <w:abstractNumId w:val="19"/>
  </w:num>
  <w:num w:numId="11">
    <w:abstractNumId w:val="5"/>
  </w:num>
  <w:num w:numId="12">
    <w:abstractNumId w:val="3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17"/>
  </w:num>
  <w:num w:numId="20">
    <w:abstractNumId w:val="7"/>
  </w:num>
  <w:num w:numId="21">
    <w:abstractNumId w:val="21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ABJDpnH3368C7on6576x5A6KHIdV4nl7dAf+w9u5jPr8NCv42iq+WvqVTppyqNgksOoyRAxWx7xs4/+M/fQJQ==" w:salt="mMPnvBaF20nxmNhf6go/Q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30"/>
    <w:rsid w:val="00006AB0"/>
    <w:rsid w:val="00006C8E"/>
    <w:rsid w:val="000165F4"/>
    <w:rsid w:val="000178A4"/>
    <w:rsid w:val="00024AB9"/>
    <w:rsid w:val="00025AF1"/>
    <w:rsid w:val="00045B7B"/>
    <w:rsid w:val="0005442E"/>
    <w:rsid w:val="0006033B"/>
    <w:rsid w:val="000664DB"/>
    <w:rsid w:val="00075230"/>
    <w:rsid w:val="00090FB8"/>
    <w:rsid w:val="00092177"/>
    <w:rsid w:val="000937B1"/>
    <w:rsid w:val="000A7646"/>
    <w:rsid w:val="000B33E5"/>
    <w:rsid w:val="000C2616"/>
    <w:rsid w:val="000C422A"/>
    <w:rsid w:val="000E0955"/>
    <w:rsid w:val="000F2D67"/>
    <w:rsid w:val="0010534C"/>
    <w:rsid w:val="00106537"/>
    <w:rsid w:val="00116C86"/>
    <w:rsid w:val="001365D9"/>
    <w:rsid w:val="00150899"/>
    <w:rsid w:val="001528E3"/>
    <w:rsid w:val="00164299"/>
    <w:rsid w:val="0016572B"/>
    <w:rsid w:val="001736F5"/>
    <w:rsid w:val="00174AA6"/>
    <w:rsid w:val="001929F2"/>
    <w:rsid w:val="00194936"/>
    <w:rsid w:val="001A0BDE"/>
    <w:rsid w:val="001A3F29"/>
    <w:rsid w:val="001A521D"/>
    <w:rsid w:val="001B58EE"/>
    <w:rsid w:val="001D00E8"/>
    <w:rsid w:val="001D4D72"/>
    <w:rsid w:val="001E1316"/>
    <w:rsid w:val="001F18F3"/>
    <w:rsid w:val="001F37E9"/>
    <w:rsid w:val="00205B60"/>
    <w:rsid w:val="0022021B"/>
    <w:rsid w:val="002552B5"/>
    <w:rsid w:val="00264293"/>
    <w:rsid w:val="00276992"/>
    <w:rsid w:val="0028107A"/>
    <w:rsid w:val="0028372E"/>
    <w:rsid w:val="002929BF"/>
    <w:rsid w:val="002A586F"/>
    <w:rsid w:val="002B7AF4"/>
    <w:rsid w:val="002D1BB4"/>
    <w:rsid w:val="002D33C9"/>
    <w:rsid w:val="002E0503"/>
    <w:rsid w:val="002E2EB3"/>
    <w:rsid w:val="002F2B4F"/>
    <w:rsid w:val="002F5A29"/>
    <w:rsid w:val="002F5F70"/>
    <w:rsid w:val="00323507"/>
    <w:rsid w:val="003273E4"/>
    <w:rsid w:val="00340193"/>
    <w:rsid w:val="00341251"/>
    <w:rsid w:val="00343384"/>
    <w:rsid w:val="003457BD"/>
    <w:rsid w:val="00360A08"/>
    <w:rsid w:val="00360CA7"/>
    <w:rsid w:val="00375D5D"/>
    <w:rsid w:val="003965D5"/>
    <w:rsid w:val="00397659"/>
    <w:rsid w:val="003A267C"/>
    <w:rsid w:val="003A5A38"/>
    <w:rsid w:val="003D39A1"/>
    <w:rsid w:val="003D4395"/>
    <w:rsid w:val="003D5F73"/>
    <w:rsid w:val="003E0C90"/>
    <w:rsid w:val="003E353C"/>
    <w:rsid w:val="003F1247"/>
    <w:rsid w:val="00411D9A"/>
    <w:rsid w:val="00413F96"/>
    <w:rsid w:val="00422152"/>
    <w:rsid w:val="004307A4"/>
    <w:rsid w:val="00455ECF"/>
    <w:rsid w:val="00461565"/>
    <w:rsid w:val="00471BCE"/>
    <w:rsid w:val="00475D35"/>
    <w:rsid w:val="00490E32"/>
    <w:rsid w:val="00494F01"/>
    <w:rsid w:val="004B1049"/>
    <w:rsid w:val="004B7190"/>
    <w:rsid w:val="004C1F04"/>
    <w:rsid w:val="004C31BB"/>
    <w:rsid w:val="004C65D7"/>
    <w:rsid w:val="004D1845"/>
    <w:rsid w:val="004E4771"/>
    <w:rsid w:val="004F0392"/>
    <w:rsid w:val="004F21AD"/>
    <w:rsid w:val="004F252F"/>
    <w:rsid w:val="0051655B"/>
    <w:rsid w:val="00516E5D"/>
    <w:rsid w:val="005210DC"/>
    <w:rsid w:val="00521624"/>
    <w:rsid w:val="00536D73"/>
    <w:rsid w:val="00537392"/>
    <w:rsid w:val="0055117D"/>
    <w:rsid w:val="00554859"/>
    <w:rsid w:val="00555848"/>
    <w:rsid w:val="00556CE4"/>
    <w:rsid w:val="005712EE"/>
    <w:rsid w:val="00571A3D"/>
    <w:rsid w:val="005A01E3"/>
    <w:rsid w:val="005A1958"/>
    <w:rsid w:val="005A1B2E"/>
    <w:rsid w:val="005A49CC"/>
    <w:rsid w:val="005A65BE"/>
    <w:rsid w:val="005C021B"/>
    <w:rsid w:val="00623D59"/>
    <w:rsid w:val="00624956"/>
    <w:rsid w:val="00625526"/>
    <w:rsid w:val="00637A21"/>
    <w:rsid w:val="00651583"/>
    <w:rsid w:val="00655540"/>
    <w:rsid w:val="00656AC4"/>
    <w:rsid w:val="0066000C"/>
    <w:rsid w:val="00671B0A"/>
    <w:rsid w:val="00673B02"/>
    <w:rsid w:val="00681AE2"/>
    <w:rsid w:val="00691EE4"/>
    <w:rsid w:val="00696E64"/>
    <w:rsid w:val="006A12CA"/>
    <w:rsid w:val="006B2C59"/>
    <w:rsid w:val="006B41B5"/>
    <w:rsid w:val="006C413F"/>
    <w:rsid w:val="006C594E"/>
    <w:rsid w:val="006C6261"/>
    <w:rsid w:val="006D2BD7"/>
    <w:rsid w:val="006D5C0C"/>
    <w:rsid w:val="006E46E2"/>
    <w:rsid w:val="007003C2"/>
    <w:rsid w:val="0070188C"/>
    <w:rsid w:val="00714D74"/>
    <w:rsid w:val="00721D59"/>
    <w:rsid w:val="007326DE"/>
    <w:rsid w:val="0073755C"/>
    <w:rsid w:val="0074032A"/>
    <w:rsid w:val="00740854"/>
    <w:rsid w:val="00743B73"/>
    <w:rsid w:val="0075451E"/>
    <w:rsid w:val="00757EAE"/>
    <w:rsid w:val="00764955"/>
    <w:rsid w:val="0076504B"/>
    <w:rsid w:val="00776841"/>
    <w:rsid w:val="00785519"/>
    <w:rsid w:val="00793F4C"/>
    <w:rsid w:val="007942EA"/>
    <w:rsid w:val="007B546A"/>
    <w:rsid w:val="007B5FCE"/>
    <w:rsid w:val="007C7D2A"/>
    <w:rsid w:val="007D5637"/>
    <w:rsid w:val="007E0497"/>
    <w:rsid w:val="007E1987"/>
    <w:rsid w:val="007E51CB"/>
    <w:rsid w:val="007E5228"/>
    <w:rsid w:val="007E65E5"/>
    <w:rsid w:val="007E7DAC"/>
    <w:rsid w:val="007F091E"/>
    <w:rsid w:val="007F14FB"/>
    <w:rsid w:val="007F4846"/>
    <w:rsid w:val="0081197A"/>
    <w:rsid w:val="00832310"/>
    <w:rsid w:val="00835E84"/>
    <w:rsid w:val="008533DC"/>
    <w:rsid w:val="008537A0"/>
    <w:rsid w:val="00856B28"/>
    <w:rsid w:val="00866337"/>
    <w:rsid w:val="00872444"/>
    <w:rsid w:val="00886846"/>
    <w:rsid w:val="00894D9F"/>
    <w:rsid w:val="008A309A"/>
    <w:rsid w:val="008A319C"/>
    <w:rsid w:val="008B2EA7"/>
    <w:rsid w:val="008B647F"/>
    <w:rsid w:val="008C4DEC"/>
    <w:rsid w:val="008C52AB"/>
    <w:rsid w:val="008E6DAA"/>
    <w:rsid w:val="00913F5F"/>
    <w:rsid w:val="0092175B"/>
    <w:rsid w:val="009258E5"/>
    <w:rsid w:val="0093277C"/>
    <w:rsid w:val="00942B86"/>
    <w:rsid w:val="00954FD6"/>
    <w:rsid w:val="0095589A"/>
    <w:rsid w:val="009567CB"/>
    <w:rsid w:val="00956889"/>
    <w:rsid w:val="00957F11"/>
    <w:rsid w:val="00962E9F"/>
    <w:rsid w:val="0096306B"/>
    <w:rsid w:val="00967532"/>
    <w:rsid w:val="00976A9D"/>
    <w:rsid w:val="00993E6A"/>
    <w:rsid w:val="009B6287"/>
    <w:rsid w:val="009C0A23"/>
    <w:rsid w:val="009D0380"/>
    <w:rsid w:val="009D0ADD"/>
    <w:rsid w:val="009D4F62"/>
    <w:rsid w:val="009E254C"/>
    <w:rsid w:val="009E588F"/>
    <w:rsid w:val="009F1839"/>
    <w:rsid w:val="00A07317"/>
    <w:rsid w:val="00A15558"/>
    <w:rsid w:val="00A16E2C"/>
    <w:rsid w:val="00A20CDA"/>
    <w:rsid w:val="00A23C4B"/>
    <w:rsid w:val="00A24B6F"/>
    <w:rsid w:val="00A254D5"/>
    <w:rsid w:val="00A26BFB"/>
    <w:rsid w:val="00A3288B"/>
    <w:rsid w:val="00A55D2C"/>
    <w:rsid w:val="00A63F42"/>
    <w:rsid w:val="00A6522A"/>
    <w:rsid w:val="00A80706"/>
    <w:rsid w:val="00A917BF"/>
    <w:rsid w:val="00AA27EC"/>
    <w:rsid w:val="00AB17AE"/>
    <w:rsid w:val="00AB5298"/>
    <w:rsid w:val="00AC1D25"/>
    <w:rsid w:val="00AC5639"/>
    <w:rsid w:val="00AC77D5"/>
    <w:rsid w:val="00AE4A36"/>
    <w:rsid w:val="00AE7006"/>
    <w:rsid w:val="00AF455F"/>
    <w:rsid w:val="00AF7F02"/>
    <w:rsid w:val="00B14135"/>
    <w:rsid w:val="00B1466F"/>
    <w:rsid w:val="00B17A03"/>
    <w:rsid w:val="00B27941"/>
    <w:rsid w:val="00B42424"/>
    <w:rsid w:val="00B53457"/>
    <w:rsid w:val="00B57039"/>
    <w:rsid w:val="00B63E80"/>
    <w:rsid w:val="00B72D61"/>
    <w:rsid w:val="00B74D82"/>
    <w:rsid w:val="00B76448"/>
    <w:rsid w:val="00B80B66"/>
    <w:rsid w:val="00B8444D"/>
    <w:rsid w:val="00BB10E3"/>
    <w:rsid w:val="00BB3739"/>
    <w:rsid w:val="00BB569F"/>
    <w:rsid w:val="00BD124F"/>
    <w:rsid w:val="00BD1410"/>
    <w:rsid w:val="00BE3A1E"/>
    <w:rsid w:val="00C00681"/>
    <w:rsid w:val="00C20267"/>
    <w:rsid w:val="00C27C51"/>
    <w:rsid w:val="00C314B7"/>
    <w:rsid w:val="00C329DB"/>
    <w:rsid w:val="00C35569"/>
    <w:rsid w:val="00C36D2E"/>
    <w:rsid w:val="00C433EA"/>
    <w:rsid w:val="00C86D40"/>
    <w:rsid w:val="00C900C1"/>
    <w:rsid w:val="00C94F49"/>
    <w:rsid w:val="00CC2E26"/>
    <w:rsid w:val="00CC44C7"/>
    <w:rsid w:val="00CD3B9B"/>
    <w:rsid w:val="00CD6E6F"/>
    <w:rsid w:val="00CE273A"/>
    <w:rsid w:val="00CE6264"/>
    <w:rsid w:val="00CF21C0"/>
    <w:rsid w:val="00CF30A9"/>
    <w:rsid w:val="00CF4CFB"/>
    <w:rsid w:val="00D0045B"/>
    <w:rsid w:val="00D26206"/>
    <w:rsid w:val="00D2690F"/>
    <w:rsid w:val="00D37A90"/>
    <w:rsid w:val="00D46F24"/>
    <w:rsid w:val="00D553AF"/>
    <w:rsid w:val="00D758D7"/>
    <w:rsid w:val="00D84F94"/>
    <w:rsid w:val="00DD498F"/>
    <w:rsid w:val="00DE1D2D"/>
    <w:rsid w:val="00DE526F"/>
    <w:rsid w:val="00DF6B4D"/>
    <w:rsid w:val="00E1337E"/>
    <w:rsid w:val="00E246EE"/>
    <w:rsid w:val="00E55A83"/>
    <w:rsid w:val="00E73BB9"/>
    <w:rsid w:val="00E75945"/>
    <w:rsid w:val="00E7787B"/>
    <w:rsid w:val="00E847A5"/>
    <w:rsid w:val="00E87947"/>
    <w:rsid w:val="00E923A5"/>
    <w:rsid w:val="00E92C43"/>
    <w:rsid w:val="00E950DE"/>
    <w:rsid w:val="00EA2092"/>
    <w:rsid w:val="00EB0AB2"/>
    <w:rsid w:val="00EB5901"/>
    <w:rsid w:val="00F15E3A"/>
    <w:rsid w:val="00F22030"/>
    <w:rsid w:val="00F47A23"/>
    <w:rsid w:val="00F50938"/>
    <w:rsid w:val="00F53DA6"/>
    <w:rsid w:val="00F5542A"/>
    <w:rsid w:val="00F559DA"/>
    <w:rsid w:val="00F81CC1"/>
    <w:rsid w:val="00F8267E"/>
    <w:rsid w:val="00F8427B"/>
    <w:rsid w:val="00F96E16"/>
    <w:rsid w:val="00FA00FF"/>
    <w:rsid w:val="00FA2D06"/>
    <w:rsid w:val="00FA53D4"/>
    <w:rsid w:val="00FB1B98"/>
    <w:rsid w:val="00FB5C64"/>
    <w:rsid w:val="00FB6843"/>
    <w:rsid w:val="00FC4534"/>
    <w:rsid w:val="00FC6D53"/>
    <w:rsid w:val="00FE2B29"/>
    <w:rsid w:val="00FF5C7A"/>
    <w:rsid w:val="00FF6D5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B800"/>
  <w15:chartTrackingRefBased/>
  <w15:docId w15:val="{20CAE130-92D8-4896-8B86-F7085CCE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252F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2D61"/>
    <w:pPr>
      <w:keepNext/>
      <w:keepLines/>
      <w:spacing w:before="240"/>
      <w:outlineLvl w:val="0"/>
    </w:pPr>
    <w:rPr>
      <w:rFonts w:eastAsia="Times New Roman"/>
      <w:b/>
      <w:color w:val="009682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67CB"/>
  </w:style>
  <w:style w:type="paragraph" w:styleId="Fuzeile">
    <w:name w:val="footer"/>
    <w:basedOn w:val="Standard"/>
    <w:link w:val="Fu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67CB"/>
  </w:style>
  <w:style w:type="table" w:styleId="Tabellenraster">
    <w:name w:val="Table Grid"/>
    <w:basedOn w:val="NormaleTabelle"/>
    <w:uiPriority w:val="39"/>
    <w:rsid w:val="009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B72D61"/>
    <w:rPr>
      <w:rFonts w:ascii="Arial" w:eastAsia="Times New Roman" w:hAnsi="Arial"/>
      <w:b/>
      <w:color w:val="009682"/>
      <w:sz w:val="26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9567CB"/>
    <w:pPr>
      <w:ind w:left="720"/>
      <w:contextualSpacing/>
    </w:pPr>
  </w:style>
  <w:style w:type="character" w:styleId="Hyperlink">
    <w:name w:val="Hyperlink"/>
    <w:uiPriority w:val="99"/>
    <w:unhideWhenUsed/>
    <w:rsid w:val="001528E3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1528E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33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33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3384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3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384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3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384"/>
    <w:rPr>
      <w:rFonts w:ascii="Segoe U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4032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84F94"/>
    <w:rPr>
      <w:rFonts w:ascii="Arial" w:hAnsi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D6E6F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962E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7E198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E1987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7E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e.kit.edu/258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4189\Downloads\Arbeitszeitaenderung%20Beamte%20(3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D721-FD70-4A85-B75F-C7A527E9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Arbeitszeitaenderung Beamte (3)</Template>
  <TotalTime>0</TotalTime>
  <Pages>3</Pages>
  <Words>694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Links>
    <vt:vector size="6" baseType="variant"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http://www.kid.edu/320php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Lachmann, Viviane (PSE)</dc:creator>
  <cp:keywords/>
  <dc:description/>
  <cp:lastModifiedBy>Lachmann, Viviane (PSE)</cp:lastModifiedBy>
  <cp:revision>2</cp:revision>
  <cp:lastPrinted>2021-04-26T08:46:00Z</cp:lastPrinted>
  <dcterms:created xsi:type="dcterms:W3CDTF">2024-09-25T14:55:00Z</dcterms:created>
  <dcterms:modified xsi:type="dcterms:W3CDTF">2024-09-25T14:57:00Z</dcterms:modified>
</cp:coreProperties>
</file>